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258B2" w14:textId="77777777" w:rsidR="00914E1B" w:rsidRPr="00914E1B" w:rsidRDefault="00914E1B" w:rsidP="00914E1B">
      <w:pPr>
        <w:rPr>
          <w:rFonts w:cstheme="minorHAnsi"/>
        </w:rPr>
      </w:pPr>
    </w:p>
    <w:p w14:paraId="2A81950F" w14:textId="77777777" w:rsidR="00914E1B" w:rsidRPr="00914E1B" w:rsidRDefault="00914E1B" w:rsidP="00914E1B">
      <w:pPr>
        <w:jc w:val="center"/>
        <w:rPr>
          <w:rFonts w:eastAsia="Times New Roman" w:cstheme="minorHAnsi"/>
          <w:b/>
          <w:sz w:val="28"/>
          <w:lang w:eastAsia="en-GB"/>
        </w:rPr>
      </w:pPr>
      <w:r w:rsidRPr="00914E1B">
        <w:rPr>
          <w:rFonts w:eastAsia="Times New Roman" w:cstheme="minorHAnsi"/>
          <w:b/>
          <w:sz w:val="28"/>
          <w:lang w:eastAsia="en-GB"/>
        </w:rPr>
        <w:t>HONORARY COUNSELLOR - APPLICATION FORM</w:t>
      </w:r>
    </w:p>
    <w:p w14:paraId="042431EB" w14:textId="77777777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sz w:val="22"/>
          <w:lang w:eastAsia="en-GB"/>
        </w:rPr>
        <w:t>--------------------------------------------------------------------------------------------------------------</w:t>
      </w:r>
    </w:p>
    <w:p w14:paraId="7B9BC93A" w14:textId="058B716F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>
        <w:rPr>
          <w:rFonts w:eastAsia="Times New Roman" w:cstheme="minorHAnsi"/>
          <w:b/>
          <w:sz w:val="22"/>
          <w:lang w:eastAsia="en-GB"/>
        </w:rPr>
        <w:t>Personal Details</w:t>
      </w:r>
    </w:p>
    <w:p w14:paraId="2283B381" w14:textId="77777777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sz w:val="22"/>
          <w:lang w:eastAsia="en-GB"/>
        </w:rPr>
        <w:t>--------------------------------------------------------------------------------------------------------------</w:t>
      </w:r>
    </w:p>
    <w:p w14:paraId="61AFB715" w14:textId="77777777" w:rsidR="00914E1B" w:rsidRPr="00914E1B" w:rsidRDefault="00914E1B" w:rsidP="00914E1B">
      <w:pPr>
        <w:rPr>
          <w:rFonts w:eastAsia="Times New Roman" w:cstheme="minorHAnsi"/>
          <w:b/>
          <w:sz w:val="22"/>
          <w:lang w:eastAsia="en-GB"/>
        </w:rPr>
      </w:pPr>
    </w:p>
    <w:tbl>
      <w:tblPr>
        <w:tblW w:w="91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6839"/>
      </w:tblGrid>
      <w:tr w:rsidR="00914E1B" w:rsidRPr="00914E1B" w14:paraId="7787AED7" w14:textId="77777777" w:rsidTr="00914E1B">
        <w:trPr>
          <w:trHeight w:val="134"/>
        </w:trPr>
        <w:tc>
          <w:tcPr>
            <w:tcW w:w="2280" w:type="dxa"/>
            <w:shd w:val="clear" w:color="auto" w:fill="CCCCCC"/>
          </w:tcPr>
          <w:p w14:paraId="2D0F7945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6839" w:type="dxa"/>
            <w:shd w:val="clear" w:color="auto" w:fill="CCCCCC"/>
          </w:tcPr>
          <w:p w14:paraId="45AC2156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34E37B7E" w14:textId="77777777" w:rsidTr="00914E1B">
        <w:trPr>
          <w:trHeight w:val="210"/>
        </w:trPr>
        <w:tc>
          <w:tcPr>
            <w:tcW w:w="2280" w:type="dxa"/>
          </w:tcPr>
          <w:p w14:paraId="2B4B5CB4" w14:textId="77777777" w:rsidR="00914E1B" w:rsidRPr="00914E1B" w:rsidRDefault="00914E1B" w:rsidP="00B93861">
            <w:pPr>
              <w:jc w:val="both"/>
              <w:rPr>
                <w:rFonts w:eastAsia="Times New Roman" w:cstheme="minorHAnsi"/>
                <w:sz w:val="22"/>
                <w:lang w:eastAsia="en-GB"/>
              </w:rPr>
            </w:pPr>
          </w:p>
          <w:p w14:paraId="05301CC4" w14:textId="77777777" w:rsidR="00914E1B" w:rsidRPr="00914E1B" w:rsidRDefault="00914E1B" w:rsidP="00B93861">
            <w:pPr>
              <w:jc w:val="both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>Full Name:</w:t>
            </w:r>
          </w:p>
        </w:tc>
        <w:tc>
          <w:tcPr>
            <w:tcW w:w="6839" w:type="dxa"/>
          </w:tcPr>
          <w:p w14:paraId="21CC4799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1546DDF6" w14:textId="77777777" w:rsidTr="00914E1B">
        <w:trPr>
          <w:trHeight w:val="278"/>
        </w:trPr>
        <w:tc>
          <w:tcPr>
            <w:tcW w:w="2280" w:type="dxa"/>
          </w:tcPr>
          <w:p w14:paraId="1605727C" w14:textId="77777777" w:rsidR="00914E1B" w:rsidRPr="00914E1B" w:rsidRDefault="00914E1B" w:rsidP="00B93861">
            <w:pPr>
              <w:jc w:val="both"/>
              <w:rPr>
                <w:rFonts w:eastAsia="Times New Roman" w:cstheme="minorHAnsi"/>
                <w:sz w:val="22"/>
                <w:lang w:eastAsia="en-GB"/>
              </w:rPr>
            </w:pPr>
          </w:p>
          <w:p w14:paraId="6A05AD20" w14:textId="77777777" w:rsidR="00914E1B" w:rsidRPr="00914E1B" w:rsidRDefault="00914E1B" w:rsidP="00B93861">
            <w:pPr>
              <w:jc w:val="both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>Address:</w:t>
            </w:r>
          </w:p>
        </w:tc>
        <w:tc>
          <w:tcPr>
            <w:tcW w:w="6839" w:type="dxa"/>
          </w:tcPr>
          <w:p w14:paraId="76CF99A9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14829C6B" w14:textId="77777777" w:rsidTr="00914E1B">
        <w:trPr>
          <w:trHeight w:val="287"/>
        </w:trPr>
        <w:tc>
          <w:tcPr>
            <w:tcW w:w="2280" w:type="dxa"/>
          </w:tcPr>
          <w:p w14:paraId="5ABDD9B1" w14:textId="77777777" w:rsidR="00914E1B" w:rsidRPr="00914E1B" w:rsidRDefault="00914E1B" w:rsidP="00B93861">
            <w:pPr>
              <w:jc w:val="both"/>
              <w:rPr>
                <w:rFonts w:eastAsia="Times New Roman" w:cstheme="minorHAnsi"/>
                <w:sz w:val="22"/>
                <w:lang w:eastAsia="en-GB"/>
              </w:rPr>
            </w:pPr>
          </w:p>
          <w:p w14:paraId="40554566" w14:textId="1D20597B" w:rsidR="00914E1B" w:rsidRPr="00914E1B" w:rsidRDefault="00914E1B" w:rsidP="00B93861">
            <w:pPr>
              <w:jc w:val="both"/>
              <w:rPr>
                <w:rFonts w:eastAsia="Times New Roman" w:cstheme="minorHAnsi"/>
                <w:sz w:val="22"/>
                <w:lang w:eastAsia="en-GB"/>
              </w:rPr>
            </w:pPr>
            <w:r>
              <w:rPr>
                <w:rFonts w:eastAsia="Times New Roman" w:cstheme="minorHAnsi"/>
                <w:sz w:val="22"/>
                <w:lang w:eastAsia="en-GB"/>
              </w:rPr>
              <w:t>Telephone No:</w:t>
            </w:r>
          </w:p>
        </w:tc>
        <w:tc>
          <w:tcPr>
            <w:tcW w:w="6839" w:type="dxa"/>
          </w:tcPr>
          <w:p w14:paraId="22543BB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4F9D5A47" w14:textId="77777777" w:rsidTr="00914E1B">
        <w:trPr>
          <w:trHeight w:val="287"/>
        </w:trPr>
        <w:tc>
          <w:tcPr>
            <w:tcW w:w="2280" w:type="dxa"/>
          </w:tcPr>
          <w:p w14:paraId="71B7614D" w14:textId="77777777" w:rsidR="00914E1B" w:rsidRPr="00914E1B" w:rsidRDefault="00914E1B" w:rsidP="00B93861">
            <w:pPr>
              <w:jc w:val="both"/>
              <w:rPr>
                <w:rFonts w:eastAsia="Times New Roman" w:cstheme="minorHAnsi"/>
                <w:sz w:val="22"/>
                <w:lang w:eastAsia="en-GB"/>
              </w:rPr>
            </w:pPr>
          </w:p>
          <w:p w14:paraId="231CBC2A" w14:textId="77777777" w:rsidR="00914E1B" w:rsidRPr="00914E1B" w:rsidRDefault="00914E1B" w:rsidP="00B93861">
            <w:pPr>
              <w:jc w:val="both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 xml:space="preserve">Email Address: </w:t>
            </w:r>
          </w:p>
        </w:tc>
        <w:tc>
          <w:tcPr>
            <w:tcW w:w="6839" w:type="dxa"/>
          </w:tcPr>
          <w:p w14:paraId="206B4E08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</w:tbl>
    <w:p w14:paraId="629D39AC" w14:textId="77777777" w:rsidR="00914E1B" w:rsidRPr="00914E1B" w:rsidRDefault="00914E1B" w:rsidP="00914E1B">
      <w:pPr>
        <w:rPr>
          <w:rFonts w:eastAsia="Times New Roman" w:cstheme="minorHAnsi"/>
          <w:sz w:val="22"/>
          <w:lang w:eastAsia="en-GB"/>
        </w:rPr>
      </w:pPr>
    </w:p>
    <w:p w14:paraId="44BA5A32" w14:textId="77777777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sz w:val="22"/>
          <w:lang w:eastAsia="en-GB"/>
        </w:rPr>
        <w:t>--------------------------------------------------------------------------------------------------------------</w:t>
      </w:r>
    </w:p>
    <w:p w14:paraId="3C22FA6B" w14:textId="77777777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sz w:val="22"/>
          <w:lang w:eastAsia="en-GB"/>
        </w:rPr>
        <w:t>General Background Information</w:t>
      </w:r>
    </w:p>
    <w:p w14:paraId="24EDB4F0" w14:textId="77777777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sz w:val="22"/>
          <w:lang w:eastAsia="en-GB"/>
        </w:rPr>
        <w:t>--------------------------------------------------------------------------------------------------------------</w:t>
      </w:r>
    </w:p>
    <w:p w14:paraId="4E431B67" w14:textId="77777777" w:rsidR="00914E1B" w:rsidRPr="00914E1B" w:rsidRDefault="00914E1B" w:rsidP="00914E1B">
      <w:pPr>
        <w:rPr>
          <w:rFonts w:eastAsia="Times New Roman" w:cstheme="minorHAnsi"/>
          <w:b/>
          <w:sz w:val="22"/>
          <w:lang w:eastAsia="en-GB"/>
        </w:rPr>
      </w:pPr>
    </w:p>
    <w:p w14:paraId="7F7F0B71" w14:textId="6B081C16" w:rsidR="00914E1B" w:rsidRPr="00914E1B" w:rsidRDefault="00914E1B" w:rsidP="00914E1B">
      <w:pPr>
        <w:numPr>
          <w:ilvl w:val="0"/>
          <w:numId w:val="1"/>
        </w:numPr>
        <w:spacing w:after="200" w:line="276" w:lineRule="auto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sz w:val="22"/>
          <w:lang w:eastAsia="en-GB"/>
        </w:rPr>
        <w:t>Please give details of your education</w:t>
      </w:r>
      <w:r>
        <w:rPr>
          <w:rFonts w:eastAsia="Times New Roman" w:cstheme="minorHAnsi"/>
          <w:sz w:val="22"/>
          <w:lang w:eastAsia="en-GB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3978"/>
        <w:gridCol w:w="2117"/>
      </w:tblGrid>
      <w:tr w:rsidR="00914E1B" w:rsidRPr="00914E1B" w14:paraId="33F03886" w14:textId="77777777" w:rsidTr="00B93861">
        <w:trPr>
          <w:jc w:val="center"/>
        </w:trPr>
        <w:tc>
          <w:tcPr>
            <w:tcW w:w="2915" w:type="dxa"/>
            <w:shd w:val="clear" w:color="auto" w:fill="CCCCCC"/>
          </w:tcPr>
          <w:p w14:paraId="47E6E3C3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>Name of College/University</w:t>
            </w:r>
          </w:p>
        </w:tc>
        <w:tc>
          <w:tcPr>
            <w:tcW w:w="3978" w:type="dxa"/>
            <w:shd w:val="clear" w:color="auto" w:fill="CCCCCC"/>
          </w:tcPr>
          <w:p w14:paraId="7FBC9776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>Qualifications</w:t>
            </w:r>
          </w:p>
        </w:tc>
        <w:tc>
          <w:tcPr>
            <w:tcW w:w="2117" w:type="dxa"/>
            <w:shd w:val="clear" w:color="auto" w:fill="CCCCCC"/>
          </w:tcPr>
          <w:p w14:paraId="010B9217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>Dates</w:t>
            </w:r>
          </w:p>
        </w:tc>
      </w:tr>
      <w:tr w:rsidR="00914E1B" w:rsidRPr="00914E1B" w14:paraId="0282C42A" w14:textId="77777777" w:rsidTr="00B93861">
        <w:trPr>
          <w:jc w:val="center"/>
        </w:trPr>
        <w:tc>
          <w:tcPr>
            <w:tcW w:w="2915" w:type="dxa"/>
          </w:tcPr>
          <w:p w14:paraId="21B5410D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418D62EE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3978" w:type="dxa"/>
          </w:tcPr>
          <w:p w14:paraId="6819266D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27E42394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117" w:type="dxa"/>
          </w:tcPr>
          <w:p w14:paraId="7635A188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1AFD7CE7" w14:textId="77777777" w:rsidTr="00B93861">
        <w:trPr>
          <w:jc w:val="center"/>
        </w:trPr>
        <w:tc>
          <w:tcPr>
            <w:tcW w:w="2915" w:type="dxa"/>
          </w:tcPr>
          <w:p w14:paraId="6DAC2625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00403DB4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3978" w:type="dxa"/>
          </w:tcPr>
          <w:p w14:paraId="3B8BC7EE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117" w:type="dxa"/>
          </w:tcPr>
          <w:p w14:paraId="7C81CF5F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2A579C54" w14:textId="77777777" w:rsidTr="00B93861">
        <w:trPr>
          <w:jc w:val="center"/>
        </w:trPr>
        <w:tc>
          <w:tcPr>
            <w:tcW w:w="2915" w:type="dxa"/>
          </w:tcPr>
          <w:p w14:paraId="09AD7A78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5F400B2F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3978" w:type="dxa"/>
          </w:tcPr>
          <w:p w14:paraId="36F9EFC1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117" w:type="dxa"/>
          </w:tcPr>
          <w:p w14:paraId="2D6F853F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2AB83958" w14:textId="77777777" w:rsidTr="00B93861">
        <w:trPr>
          <w:jc w:val="center"/>
        </w:trPr>
        <w:tc>
          <w:tcPr>
            <w:tcW w:w="2915" w:type="dxa"/>
          </w:tcPr>
          <w:p w14:paraId="7E14FF34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068F730B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3978" w:type="dxa"/>
          </w:tcPr>
          <w:p w14:paraId="483D17EE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117" w:type="dxa"/>
          </w:tcPr>
          <w:p w14:paraId="6ACBE25F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</w:tr>
    </w:tbl>
    <w:p w14:paraId="787CAEEB" w14:textId="77777777" w:rsidR="00914E1B" w:rsidRPr="00914E1B" w:rsidRDefault="00914E1B" w:rsidP="00914E1B">
      <w:pPr>
        <w:rPr>
          <w:rFonts w:eastAsia="Times New Roman" w:cstheme="minorHAnsi"/>
          <w:sz w:val="22"/>
          <w:lang w:eastAsia="en-GB"/>
        </w:rPr>
      </w:pPr>
    </w:p>
    <w:p w14:paraId="624F7849" w14:textId="1F4311A1" w:rsidR="00914E1B" w:rsidRPr="00914E1B" w:rsidRDefault="00914E1B" w:rsidP="00914E1B">
      <w:pPr>
        <w:numPr>
          <w:ilvl w:val="0"/>
          <w:numId w:val="1"/>
        </w:numPr>
        <w:spacing w:after="200" w:line="276" w:lineRule="auto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sz w:val="22"/>
          <w:lang w:eastAsia="en-GB"/>
        </w:rPr>
        <w:t>Please give details of your Counselling/Psychotherapy training and qualifications</w:t>
      </w:r>
      <w:r>
        <w:rPr>
          <w:rFonts w:eastAsia="Times New Roman" w:cstheme="minorHAnsi"/>
          <w:sz w:val="22"/>
          <w:lang w:eastAsia="en-GB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3991"/>
        <w:gridCol w:w="2124"/>
      </w:tblGrid>
      <w:tr w:rsidR="00914E1B" w:rsidRPr="00914E1B" w14:paraId="5693D6E1" w14:textId="77777777" w:rsidTr="00B93861">
        <w:trPr>
          <w:jc w:val="center"/>
        </w:trPr>
        <w:tc>
          <w:tcPr>
            <w:tcW w:w="2921" w:type="dxa"/>
            <w:shd w:val="clear" w:color="auto" w:fill="CCCCCC"/>
          </w:tcPr>
          <w:p w14:paraId="1DC67FBC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>Name of training/College</w:t>
            </w:r>
          </w:p>
        </w:tc>
        <w:tc>
          <w:tcPr>
            <w:tcW w:w="3991" w:type="dxa"/>
            <w:shd w:val="clear" w:color="auto" w:fill="CCCCCC"/>
          </w:tcPr>
          <w:p w14:paraId="631F0265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>Qualifications</w:t>
            </w:r>
          </w:p>
        </w:tc>
        <w:tc>
          <w:tcPr>
            <w:tcW w:w="2124" w:type="dxa"/>
            <w:shd w:val="clear" w:color="auto" w:fill="CCCCCC"/>
          </w:tcPr>
          <w:p w14:paraId="37ABD840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>Dates</w:t>
            </w:r>
          </w:p>
        </w:tc>
      </w:tr>
      <w:tr w:rsidR="00914E1B" w:rsidRPr="00914E1B" w14:paraId="30C15D2F" w14:textId="77777777" w:rsidTr="00B93861">
        <w:trPr>
          <w:jc w:val="center"/>
        </w:trPr>
        <w:tc>
          <w:tcPr>
            <w:tcW w:w="2921" w:type="dxa"/>
          </w:tcPr>
          <w:p w14:paraId="00A76875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315F0781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3991" w:type="dxa"/>
          </w:tcPr>
          <w:p w14:paraId="25AF9FC8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124" w:type="dxa"/>
          </w:tcPr>
          <w:p w14:paraId="5D91784F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36BAE12C" w14:textId="77777777" w:rsidTr="00B93861">
        <w:trPr>
          <w:jc w:val="center"/>
        </w:trPr>
        <w:tc>
          <w:tcPr>
            <w:tcW w:w="2921" w:type="dxa"/>
          </w:tcPr>
          <w:p w14:paraId="05209437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4DE2C80A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3991" w:type="dxa"/>
          </w:tcPr>
          <w:p w14:paraId="1020FB1B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124" w:type="dxa"/>
          </w:tcPr>
          <w:p w14:paraId="5C4DFB9F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0D6538DF" w14:textId="77777777" w:rsidTr="00B93861">
        <w:trPr>
          <w:jc w:val="center"/>
        </w:trPr>
        <w:tc>
          <w:tcPr>
            <w:tcW w:w="2921" w:type="dxa"/>
          </w:tcPr>
          <w:p w14:paraId="3A5D29BB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2316AF1F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3991" w:type="dxa"/>
          </w:tcPr>
          <w:p w14:paraId="3848F6FA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124" w:type="dxa"/>
          </w:tcPr>
          <w:p w14:paraId="6237AFE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05A09345" w14:textId="77777777" w:rsidTr="00B93861">
        <w:trPr>
          <w:jc w:val="center"/>
        </w:trPr>
        <w:tc>
          <w:tcPr>
            <w:tcW w:w="2921" w:type="dxa"/>
          </w:tcPr>
          <w:p w14:paraId="7F437CB4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5B140059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3991" w:type="dxa"/>
          </w:tcPr>
          <w:p w14:paraId="295E3305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124" w:type="dxa"/>
          </w:tcPr>
          <w:p w14:paraId="1DD814BF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</w:tbl>
    <w:p w14:paraId="7C3E7429" w14:textId="77777777" w:rsidR="00914E1B" w:rsidRPr="00914E1B" w:rsidRDefault="00914E1B" w:rsidP="00914E1B">
      <w:pPr>
        <w:rPr>
          <w:rFonts w:eastAsia="Times New Roman" w:cstheme="minorHAnsi"/>
          <w:sz w:val="22"/>
          <w:lang w:eastAsia="en-GB"/>
        </w:rPr>
      </w:pPr>
    </w:p>
    <w:p w14:paraId="02FB4EA5" w14:textId="77777777" w:rsidR="00914E1B" w:rsidRPr="00914E1B" w:rsidRDefault="00914E1B" w:rsidP="00914E1B">
      <w:pPr>
        <w:spacing w:after="200" w:line="276" w:lineRule="auto"/>
        <w:ind w:left="720"/>
        <w:rPr>
          <w:rFonts w:eastAsia="Times New Roman" w:cstheme="minorHAnsi"/>
          <w:sz w:val="22"/>
          <w:lang w:eastAsia="en-GB"/>
        </w:rPr>
      </w:pPr>
    </w:p>
    <w:p w14:paraId="7E04CC41" w14:textId="3ADF300C" w:rsidR="00914E1B" w:rsidRPr="00914E1B" w:rsidRDefault="00914E1B" w:rsidP="00914E1B">
      <w:pPr>
        <w:numPr>
          <w:ilvl w:val="0"/>
          <w:numId w:val="1"/>
        </w:numPr>
        <w:spacing w:after="200" w:line="276" w:lineRule="auto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sz w:val="22"/>
          <w:lang w:eastAsia="en-GB"/>
        </w:rPr>
        <w:lastRenderedPageBreak/>
        <w:t>Please list any work or voluntary experience in chronological order (ending with the most recent)</w:t>
      </w:r>
      <w:r>
        <w:rPr>
          <w:rFonts w:eastAsia="Times New Roman" w:cstheme="minorHAnsi"/>
          <w:sz w:val="22"/>
          <w:lang w:eastAsia="en-GB"/>
        </w:rPr>
        <w:t>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287"/>
        <w:gridCol w:w="2719"/>
      </w:tblGrid>
      <w:tr w:rsidR="00914E1B" w:rsidRPr="00914E1B" w14:paraId="529291EB" w14:textId="77777777" w:rsidTr="00794F7D">
        <w:tc>
          <w:tcPr>
            <w:tcW w:w="1951" w:type="dxa"/>
            <w:shd w:val="clear" w:color="auto" w:fill="CCCCCC"/>
          </w:tcPr>
          <w:p w14:paraId="191CE24A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>Dates from/to</w:t>
            </w:r>
          </w:p>
        </w:tc>
        <w:tc>
          <w:tcPr>
            <w:tcW w:w="4287" w:type="dxa"/>
            <w:shd w:val="clear" w:color="auto" w:fill="CCCCCC"/>
          </w:tcPr>
          <w:p w14:paraId="0421E111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>Job title</w:t>
            </w:r>
          </w:p>
        </w:tc>
        <w:tc>
          <w:tcPr>
            <w:tcW w:w="2719" w:type="dxa"/>
            <w:shd w:val="clear" w:color="auto" w:fill="CCCCCC"/>
          </w:tcPr>
          <w:p w14:paraId="22C3F4C9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>Employer</w:t>
            </w:r>
          </w:p>
        </w:tc>
      </w:tr>
      <w:tr w:rsidR="00914E1B" w:rsidRPr="00914E1B" w14:paraId="780D832D" w14:textId="77777777" w:rsidTr="00794F7D">
        <w:tc>
          <w:tcPr>
            <w:tcW w:w="1951" w:type="dxa"/>
          </w:tcPr>
          <w:p w14:paraId="5BF4C879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58BBBD92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35646E4B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4287" w:type="dxa"/>
          </w:tcPr>
          <w:p w14:paraId="68E80E6F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719" w:type="dxa"/>
          </w:tcPr>
          <w:p w14:paraId="297E9456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2D78463B" w14:textId="77777777" w:rsidTr="00794F7D">
        <w:tc>
          <w:tcPr>
            <w:tcW w:w="1951" w:type="dxa"/>
          </w:tcPr>
          <w:p w14:paraId="396E50AE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5819FC73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77F6AE6D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4287" w:type="dxa"/>
          </w:tcPr>
          <w:p w14:paraId="4D8E85F4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719" w:type="dxa"/>
          </w:tcPr>
          <w:p w14:paraId="6FB5D34E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4D44F173" w14:textId="77777777" w:rsidTr="00C32601">
        <w:trPr>
          <w:trHeight w:val="530"/>
        </w:trPr>
        <w:tc>
          <w:tcPr>
            <w:tcW w:w="1951" w:type="dxa"/>
          </w:tcPr>
          <w:p w14:paraId="7A2B18AD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625E9D7B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62CC629B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4287" w:type="dxa"/>
          </w:tcPr>
          <w:p w14:paraId="55EFB5DD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719" w:type="dxa"/>
          </w:tcPr>
          <w:p w14:paraId="6820CC27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274DCF80" w14:textId="77777777" w:rsidTr="00C32601">
        <w:trPr>
          <w:trHeight w:val="626"/>
        </w:trPr>
        <w:tc>
          <w:tcPr>
            <w:tcW w:w="1951" w:type="dxa"/>
          </w:tcPr>
          <w:p w14:paraId="68EF973A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4A896CBA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151D018D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4287" w:type="dxa"/>
          </w:tcPr>
          <w:p w14:paraId="14D139DE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719" w:type="dxa"/>
          </w:tcPr>
          <w:p w14:paraId="39A5C39A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</w:tr>
    </w:tbl>
    <w:p w14:paraId="6F1E3232" w14:textId="77777777" w:rsidR="00914E1B" w:rsidRPr="00914E1B" w:rsidRDefault="00914E1B" w:rsidP="00914E1B">
      <w:pPr>
        <w:rPr>
          <w:rFonts w:eastAsia="Times New Roman" w:cstheme="minorHAnsi"/>
          <w:sz w:val="22"/>
          <w:lang w:eastAsia="en-GB"/>
        </w:rPr>
      </w:pPr>
    </w:p>
    <w:p w14:paraId="74789A0D" w14:textId="77777777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sz w:val="22"/>
          <w:lang w:eastAsia="en-GB"/>
        </w:rPr>
        <w:t>--------------------------------------------------------------------------------------------------------------------------</w:t>
      </w:r>
    </w:p>
    <w:p w14:paraId="51BAE885" w14:textId="77777777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sz w:val="22"/>
          <w:lang w:eastAsia="en-GB"/>
        </w:rPr>
        <w:t>Personal statement</w:t>
      </w:r>
    </w:p>
    <w:p w14:paraId="0A7723A4" w14:textId="77777777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sz w:val="22"/>
          <w:lang w:eastAsia="en-GB"/>
        </w:rPr>
        <w:t>--------------------------------------------------------------------------------------------------------------------------</w:t>
      </w:r>
    </w:p>
    <w:p w14:paraId="179EFE95" w14:textId="77777777" w:rsidR="00914E1B" w:rsidRPr="00914E1B" w:rsidRDefault="00914E1B" w:rsidP="00914E1B">
      <w:pPr>
        <w:rPr>
          <w:rFonts w:eastAsia="Times New Roman" w:cstheme="minorHAnsi"/>
          <w:sz w:val="22"/>
          <w:lang w:eastAsia="en-GB"/>
        </w:rPr>
      </w:pPr>
    </w:p>
    <w:p w14:paraId="49994FDA" w14:textId="142A6E89" w:rsidR="00914E1B" w:rsidRPr="00914E1B" w:rsidRDefault="00914E1B" w:rsidP="00914E1B">
      <w:pPr>
        <w:numPr>
          <w:ilvl w:val="0"/>
          <w:numId w:val="2"/>
        </w:numPr>
        <w:spacing w:after="200" w:line="276" w:lineRule="auto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sz w:val="22"/>
          <w:lang w:eastAsia="en-GB"/>
        </w:rPr>
        <w:t>Please describe any clinical experience of delivering counselling (</w:t>
      </w:r>
      <w:proofErr w:type="spellStart"/>
      <w:r w:rsidRPr="00914E1B">
        <w:rPr>
          <w:rFonts w:eastAsia="Times New Roman" w:cstheme="minorHAnsi"/>
          <w:sz w:val="22"/>
          <w:lang w:eastAsia="en-GB"/>
        </w:rPr>
        <w:t>incl</w:t>
      </w:r>
      <w:proofErr w:type="spellEnd"/>
      <w:r w:rsidRPr="00914E1B">
        <w:rPr>
          <w:rFonts w:eastAsia="Times New Roman" w:cstheme="minorHAnsi"/>
          <w:sz w:val="22"/>
          <w:lang w:eastAsia="en-GB"/>
        </w:rPr>
        <w:t xml:space="preserve"> number of hours). If you do not have clinical experience, please describe any experience within a volunteering or paid role that may be relevant to the role of counselling</w:t>
      </w:r>
      <w:r>
        <w:rPr>
          <w:rFonts w:eastAsia="Times New Roman" w:cstheme="minorHAnsi"/>
          <w:sz w:val="22"/>
          <w:lang w:eastAsia="en-GB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14E1B" w:rsidRPr="00914E1B" w14:paraId="3B7A1F3B" w14:textId="77777777" w:rsidTr="00B93861">
        <w:tc>
          <w:tcPr>
            <w:tcW w:w="9356" w:type="dxa"/>
            <w:shd w:val="clear" w:color="auto" w:fill="auto"/>
          </w:tcPr>
          <w:p w14:paraId="1999411A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2763534B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287F3DB6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346F445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2B9C78B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2CCF1104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2BB548D7" w14:textId="6D8B982D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64B8379F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0A3AAE99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0848E346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6F43B70A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13D1E6D5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769137F1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3C1C0C17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1B08ABCB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36B351A1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184F60E3" w14:textId="5F56E542" w:rsid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23A5FBEF" w14:textId="77777777" w:rsidR="00AA5A68" w:rsidRPr="00914E1B" w:rsidRDefault="00AA5A68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38449E4F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</w:tbl>
    <w:p w14:paraId="6B7DD3D0" w14:textId="77777777" w:rsidR="00914E1B" w:rsidRPr="00914E1B" w:rsidRDefault="00914E1B" w:rsidP="00914E1B">
      <w:pPr>
        <w:rPr>
          <w:rFonts w:eastAsia="Times New Roman" w:cstheme="minorHAnsi"/>
          <w:sz w:val="22"/>
          <w:lang w:eastAsia="en-GB"/>
        </w:rPr>
      </w:pPr>
    </w:p>
    <w:p w14:paraId="5533D22A" w14:textId="312A6696" w:rsidR="00914E1B" w:rsidRPr="00914E1B" w:rsidRDefault="00914E1B" w:rsidP="00914E1B">
      <w:pPr>
        <w:numPr>
          <w:ilvl w:val="0"/>
          <w:numId w:val="2"/>
        </w:numPr>
        <w:spacing w:after="200" w:line="276" w:lineRule="auto"/>
        <w:rPr>
          <w:rFonts w:eastAsia="Times New Roman" w:cstheme="minorHAnsi"/>
          <w:color w:val="231F1F"/>
          <w:sz w:val="22"/>
          <w:lang w:eastAsia="en-GB"/>
        </w:rPr>
      </w:pPr>
      <w:r w:rsidRPr="00914E1B">
        <w:rPr>
          <w:rFonts w:eastAsia="Times New Roman" w:cstheme="minorHAnsi"/>
          <w:color w:val="231F1F"/>
          <w:sz w:val="22"/>
          <w:lang w:eastAsia="en-GB"/>
        </w:rPr>
        <w:t>Please tell us why you are interested in a placement at HCC</w:t>
      </w:r>
      <w:r>
        <w:rPr>
          <w:rFonts w:eastAsia="Times New Roman" w:cstheme="minorHAnsi"/>
          <w:color w:val="231F1F"/>
          <w:sz w:val="22"/>
          <w:lang w:eastAsia="en-GB"/>
        </w:rPr>
        <w:t>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14E1B" w:rsidRPr="00914E1B" w14:paraId="3136A506" w14:textId="77777777" w:rsidTr="00B93861">
        <w:trPr>
          <w:trHeight w:val="1890"/>
        </w:trPr>
        <w:tc>
          <w:tcPr>
            <w:tcW w:w="9356" w:type="dxa"/>
          </w:tcPr>
          <w:p w14:paraId="40127BFC" w14:textId="77777777" w:rsidR="00914E1B" w:rsidRPr="00914E1B" w:rsidRDefault="00914E1B" w:rsidP="00B9386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sz w:val="22"/>
                <w:lang w:eastAsia="en-GB"/>
              </w:rPr>
            </w:pPr>
          </w:p>
          <w:p w14:paraId="202B4D83" w14:textId="77777777" w:rsidR="00914E1B" w:rsidRPr="00914E1B" w:rsidRDefault="00914E1B" w:rsidP="00B9386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sz w:val="22"/>
                <w:lang w:eastAsia="en-GB"/>
              </w:rPr>
            </w:pPr>
          </w:p>
          <w:p w14:paraId="384961B3" w14:textId="77777777" w:rsidR="00914E1B" w:rsidRPr="00914E1B" w:rsidRDefault="00914E1B" w:rsidP="00B9386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sz w:val="22"/>
                <w:lang w:eastAsia="en-GB"/>
              </w:rPr>
            </w:pPr>
          </w:p>
          <w:p w14:paraId="7235D1F6" w14:textId="77777777" w:rsidR="00914E1B" w:rsidRPr="00914E1B" w:rsidRDefault="00914E1B" w:rsidP="00B9386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sz w:val="22"/>
                <w:lang w:eastAsia="en-GB"/>
              </w:rPr>
            </w:pPr>
          </w:p>
          <w:p w14:paraId="15C4C494" w14:textId="77777777" w:rsidR="00914E1B" w:rsidRPr="00914E1B" w:rsidRDefault="00914E1B" w:rsidP="00B9386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sz w:val="22"/>
                <w:lang w:eastAsia="en-GB"/>
              </w:rPr>
            </w:pPr>
          </w:p>
          <w:p w14:paraId="38B61F22" w14:textId="77777777" w:rsidR="00914E1B" w:rsidRPr="00914E1B" w:rsidRDefault="00914E1B" w:rsidP="00B9386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sz w:val="22"/>
                <w:lang w:eastAsia="en-GB"/>
              </w:rPr>
            </w:pPr>
          </w:p>
          <w:p w14:paraId="3DD52C20" w14:textId="77777777" w:rsidR="00914E1B" w:rsidRPr="00914E1B" w:rsidRDefault="00914E1B" w:rsidP="00B9386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sz w:val="22"/>
                <w:lang w:eastAsia="en-GB"/>
              </w:rPr>
            </w:pPr>
          </w:p>
          <w:p w14:paraId="360A9A1F" w14:textId="77777777" w:rsidR="00914E1B" w:rsidRPr="00914E1B" w:rsidRDefault="00914E1B" w:rsidP="00B9386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sz w:val="22"/>
                <w:lang w:eastAsia="en-GB"/>
              </w:rPr>
            </w:pPr>
          </w:p>
          <w:p w14:paraId="4FC77093" w14:textId="77777777" w:rsidR="00914E1B" w:rsidRPr="00914E1B" w:rsidRDefault="00914E1B" w:rsidP="00B9386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sz w:val="22"/>
                <w:lang w:eastAsia="en-GB"/>
              </w:rPr>
            </w:pPr>
          </w:p>
        </w:tc>
      </w:tr>
    </w:tbl>
    <w:p w14:paraId="1865A70E" w14:textId="77777777" w:rsidR="00914E1B" w:rsidRPr="00914E1B" w:rsidRDefault="00914E1B" w:rsidP="00914E1B">
      <w:pPr>
        <w:rPr>
          <w:rFonts w:eastAsia="Times New Roman" w:cstheme="minorHAnsi"/>
          <w:color w:val="231F1F"/>
          <w:sz w:val="22"/>
          <w:lang w:eastAsia="en-GB"/>
        </w:rPr>
      </w:pPr>
    </w:p>
    <w:p w14:paraId="0EC68FB1" w14:textId="77777777" w:rsidR="00914E1B" w:rsidRPr="00914E1B" w:rsidRDefault="00914E1B" w:rsidP="00AA5A68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276" w:lineRule="auto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color w:val="231F1F"/>
          <w:sz w:val="22"/>
          <w:lang w:eastAsia="en-GB"/>
        </w:rPr>
        <w:t>Have you been/are you receiving counselling/therapy? If so please give details.</w:t>
      </w:r>
    </w:p>
    <w:p w14:paraId="72833757" w14:textId="5C1104ED" w:rsidR="00914E1B" w:rsidRPr="00914E1B" w:rsidRDefault="00914E1B" w:rsidP="00914E1B">
      <w:pPr>
        <w:widowControl w:val="0"/>
        <w:autoSpaceDE w:val="0"/>
        <w:autoSpaceDN w:val="0"/>
        <w:adjustRightInd w:val="0"/>
        <w:snapToGrid w:val="0"/>
        <w:spacing w:after="200" w:line="276" w:lineRule="auto"/>
        <w:ind w:left="720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color w:val="231F1F"/>
          <w:sz w:val="22"/>
          <w:lang w:eastAsia="en-GB"/>
        </w:rPr>
        <w:t>(Orientation and professional accreditation of your therapist, length of time in counselling/therapy; frequency per week)</w:t>
      </w:r>
      <w:r>
        <w:rPr>
          <w:rFonts w:eastAsia="Times New Roman" w:cstheme="minorHAnsi"/>
          <w:color w:val="231F1F"/>
          <w:sz w:val="22"/>
          <w:lang w:eastAsia="en-GB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14E1B" w:rsidRPr="00914E1B" w14:paraId="30C0273A" w14:textId="77777777" w:rsidTr="00B93861">
        <w:tc>
          <w:tcPr>
            <w:tcW w:w="9356" w:type="dxa"/>
            <w:shd w:val="clear" w:color="auto" w:fill="auto"/>
          </w:tcPr>
          <w:p w14:paraId="2EEEEDBB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1F22F2C8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1AC89FF3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0F8FB740" w14:textId="71CD6989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1C0CC3CC" w14:textId="09C45979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</w:tbl>
    <w:p w14:paraId="56ADA5CC" w14:textId="77777777" w:rsidR="00914E1B" w:rsidRPr="00914E1B" w:rsidRDefault="00914E1B" w:rsidP="00914E1B">
      <w:pPr>
        <w:rPr>
          <w:rFonts w:eastAsia="Times New Roman" w:cstheme="minorHAnsi"/>
          <w:sz w:val="22"/>
          <w:lang w:eastAsia="en-GB"/>
        </w:rPr>
      </w:pPr>
    </w:p>
    <w:p w14:paraId="5EBE791F" w14:textId="13F6D9CF" w:rsidR="00914E1B" w:rsidRPr="00914E1B" w:rsidRDefault="00914E1B" w:rsidP="00914E1B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200" w:line="276" w:lineRule="auto"/>
        <w:rPr>
          <w:rFonts w:eastAsia="Times New Roman" w:cstheme="minorHAnsi"/>
          <w:color w:val="231F1F"/>
          <w:sz w:val="22"/>
          <w:lang w:eastAsia="en-GB"/>
        </w:rPr>
      </w:pPr>
      <w:r w:rsidRPr="00914E1B">
        <w:rPr>
          <w:rFonts w:eastAsia="Times New Roman" w:cstheme="minorHAnsi"/>
          <w:color w:val="231F1F"/>
          <w:sz w:val="22"/>
          <w:lang w:eastAsia="en-GB"/>
        </w:rPr>
        <w:t>Please describe a significant experience in your life and what you made of it (300 words)</w:t>
      </w:r>
      <w:r>
        <w:rPr>
          <w:rFonts w:eastAsia="Times New Roman" w:cstheme="minorHAnsi"/>
          <w:color w:val="231F1F"/>
          <w:sz w:val="22"/>
          <w:lang w:eastAsia="en-GB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14E1B" w:rsidRPr="00914E1B" w14:paraId="1DE14E30" w14:textId="77777777" w:rsidTr="00B93861">
        <w:tc>
          <w:tcPr>
            <w:tcW w:w="9356" w:type="dxa"/>
            <w:shd w:val="clear" w:color="auto" w:fill="auto"/>
          </w:tcPr>
          <w:p w14:paraId="4C39775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53A3758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40E1B096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2D4048D4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1636BACB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4CA8C60D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01C2C56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281CC53C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72C75215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63A4E4D1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47EB031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</w:tbl>
    <w:p w14:paraId="678144F4" w14:textId="77777777" w:rsidR="00914E1B" w:rsidRPr="00914E1B" w:rsidRDefault="00914E1B" w:rsidP="00914E1B">
      <w:pPr>
        <w:pStyle w:val="ListParagraph"/>
        <w:widowControl w:val="0"/>
        <w:autoSpaceDE w:val="0"/>
        <w:autoSpaceDN w:val="0"/>
        <w:adjustRightInd w:val="0"/>
        <w:snapToGrid w:val="0"/>
        <w:spacing w:after="200" w:line="276" w:lineRule="auto"/>
        <w:ind w:left="0"/>
        <w:rPr>
          <w:rFonts w:asciiTheme="minorHAnsi" w:eastAsia="Times New Roman" w:hAnsiTheme="minorHAnsi" w:cstheme="minorHAnsi"/>
          <w:color w:val="231F1F"/>
          <w:sz w:val="22"/>
          <w:szCs w:val="22"/>
          <w:lang w:eastAsia="en-GB"/>
        </w:rPr>
      </w:pPr>
    </w:p>
    <w:p w14:paraId="653F2359" w14:textId="77777777" w:rsidR="00914E1B" w:rsidRPr="00914E1B" w:rsidRDefault="00914E1B" w:rsidP="00914E1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200" w:line="276" w:lineRule="auto"/>
        <w:rPr>
          <w:rFonts w:asciiTheme="minorHAnsi" w:eastAsia="Times New Roman" w:hAnsiTheme="minorHAnsi" w:cstheme="minorHAnsi"/>
          <w:color w:val="231F1F"/>
          <w:sz w:val="22"/>
          <w:szCs w:val="22"/>
          <w:lang w:eastAsia="en-GB"/>
        </w:rPr>
      </w:pPr>
      <w:r w:rsidRPr="00914E1B">
        <w:rPr>
          <w:rFonts w:asciiTheme="minorHAnsi" w:eastAsia="Times New Roman" w:hAnsiTheme="minorHAnsi" w:cstheme="minorHAnsi"/>
          <w:color w:val="231F1F"/>
          <w:sz w:val="22"/>
          <w:szCs w:val="22"/>
          <w:lang w:eastAsia="en-GB"/>
        </w:rPr>
        <w:t>Please add any other information you feel may be relevant in support to your application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914E1B" w:rsidRPr="00914E1B" w14:paraId="78147AAD" w14:textId="77777777" w:rsidTr="00B93861">
        <w:tc>
          <w:tcPr>
            <w:tcW w:w="9441" w:type="dxa"/>
            <w:shd w:val="clear" w:color="auto" w:fill="auto"/>
          </w:tcPr>
          <w:p w14:paraId="423BFDF3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128A2D58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59FA492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71D65D19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22036A5F" w14:textId="2D4939CF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</w:tbl>
    <w:p w14:paraId="44B33995" w14:textId="3949F2D4" w:rsidR="00914E1B" w:rsidRPr="00914E1B" w:rsidRDefault="00914E1B" w:rsidP="00914E1B">
      <w:pPr>
        <w:numPr>
          <w:ilvl w:val="0"/>
          <w:numId w:val="2"/>
        </w:numPr>
        <w:spacing w:after="200" w:line="276" w:lineRule="auto"/>
        <w:rPr>
          <w:rFonts w:eastAsia="Times New Roman" w:cstheme="minorHAnsi"/>
          <w:sz w:val="22"/>
        </w:rPr>
      </w:pPr>
      <w:bookmarkStart w:id="0" w:name="_Hlk135228941"/>
      <w:r w:rsidRPr="00914E1B">
        <w:rPr>
          <w:rFonts w:eastAsia="Times New Roman" w:cstheme="minorHAnsi"/>
          <w:sz w:val="22"/>
        </w:rPr>
        <w:t>Are you a member of a therapeutic organisation such as the BACP, UKCP, BPS, BPC, NCS or HCPC? (Counsellors are expected to work according to the Ethical Framework of their corresponding Professional Accrediting &amp; Regulating Body, and in agreement with their professional training course, that is relevant to the field of Counselling/ Psychotherapy/ Psychoanalysis/Counselling Psychology).</w:t>
      </w:r>
      <w:r w:rsidR="00B83CFC">
        <w:rPr>
          <w:rFonts w:eastAsia="Times New Roman" w:cstheme="minorHAnsi"/>
          <w:sz w:val="22"/>
        </w:rPr>
        <w:t xml:space="preserve"> Please provide details here:-</w:t>
      </w:r>
    </w:p>
    <w:bookmarkEnd w:id="0"/>
    <w:p w14:paraId="75C234CD" w14:textId="3A92002C" w:rsidR="00914E1B" w:rsidRPr="00914E1B" w:rsidRDefault="00914E1B" w:rsidP="00914E1B">
      <w:pPr>
        <w:rPr>
          <w:rFonts w:eastAsia="Times New Roman" w:cstheme="minorHAnsi"/>
          <w:sz w:val="22"/>
        </w:rPr>
      </w:pPr>
    </w:p>
    <w:p w14:paraId="367093D6" w14:textId="77777777" w:rsidR="00914E1B" w:rsidRPr="00914E1B" w:rsidRDefault="00914E1B" w:rsidP="00914E1B">
      <w:pPr>
        <w:rPr>
          <w:rFonts w:eastAsia="Times New Roman" w:cstheme="minorHAnsi"/>
          <w:sz w:val="22"/>
        </w:rPr>
      </w:pPr>
    </w:p>
    <w:p w14:paraId="488F00D5" w14:textId="60BE2A19" w:rsidR="00914E1B" w:rsidRDefault="00914E1B" w:rsidP="00914E1B">
      <w:pPr>
        <w:numPr>
          <w:ilvl w:val="0"/>
          <w:numId w:val="2"/>
        </w:numPr>
        <w:spacing w:after="200" w:line="276" w:lineRule="auto"/>
        <w:rPr>
          <w:rFonts w:eastAsia="Times New Roman" w:cstheme="minorHAnsi"/>
          <w:sz w:val="22"/>
        </w:rPr>
      </w:pPr>
      <w:r w:rsidRPr="00914E1B">
        <w:rPr>
          <w:rFonts w:eastAsia="Times New Roman" w:cstheme="minorHAnsi"/>
          <w:sz w:val="22"/>
        </w:rPr>
        <w:t xml:space="preserve">Do you have an enhanced DBS certificate (Yes/No) or are registered with the update service (Yes/No)?  </w:t>
      </w:r>
    </w:p>
    <w:p w14:paraId="7A61E2C9" w14:textId="77777777" w:rsidR="00914E1B" w:rsidRPr="00914E1B" w:rsidRDefault="00914E1B" w:rsidP="00914E1B">
      <w:pPr>
        <w:spacing w:after="200" w:line="276" w:lineRule="auto"/>
        <w:rPr>
          <w:rFonts w:eastAsia="Times New Roman" w:cstheme="minorHAnsi"/>
          <w:sz w:val="22"/>
        </w:rPr>
      </w:pPr>
    </w:p>
    <w:p w14:paraId="0877E4F2" w14:textId="6FB84731" w:rsidR="00914E1B" w:rsidRPr="00914E1B" w:rsidRDefault="00914E1B" w:rsidP="00914E1B">
      <w:pPr>
        <w:numPr>
          <w:ilvl w:val="0"/>
          <w:numId w:val="2"/>
        </w:numPr>
        <w:spacing w:after="200" w:line="276" w:lineRule="auto"/>
        <w:rPr>
          <w:rFonts w:eastAsia="Times New Roman" w:cstheme="minorHAnsi"/>
          <w:sz w:val="22"/>
        </w:rPr>
      </w:pPr>
      <w:bookmarkStart w:id="1" w:name="_Hlk60998374"/>
      <w:r w:rsidRPr="00914E1B">
        <w:rPr>
          <w:rFonts w:eastAsia="Times New Roman" w:cstheme="minorHAnsi"/>
          <w:sz w:val="22"/>
        </w:rPr>
        <w:t>HCC currently offers fortnightly supervision for 2 hours in a group of 4 honorary counsellors.</w:t>
      </w:r>
      <w:bookmarkEnd w:id="1"/>
      <w:r w:rsidRPr="00914E1B">
        <w:rPr>
          <w:rFonts w:eastAsia="Times New Roman" w:cstheme="minorHAnsi"/>
          <w:sz w:val="22"/>
        </w:rPr>
        <w:t xml:space="preserve"> Attendance to supervision is compulsory.</w:t>
      </w:r>
      <w:r w:rsidR="000112DB">
        <w:rPr>
          <w:rFonts w:eastAsia="Times New Roman" w:cstheme="minorHAnsi"/>
          <w:sz w:val="22"/>
        </w:rPr>
        <w:t xml:space="preserve"> </w:t>
      </w:r>
      <w:r w:rsidR="000112DB">
        <w:rPr>
          <w:rFonts w:eastAsia="Times New Roman" w:cstheme="minorHAnsi"/>
          <w:sz w:val="22"/>
        </w:rPr>
        <w:br/>
      </w:r>
      <w:r w:rsidRPr="000112DB">
        <w:rPr>
          <w:rFonts w:eastAsia="Times New Roman" w:cstheme="minorHAnsi"/>
          <w:sz w:val="22"/>
        </w:rPr>
        <w:t>Please tick which supervision group</w:t>
      </w:r>
      <w:r w:rsidR="000112DB">
        <w:rPr>
          <w:rFonts w:eastAsia="Times New Roman" w:cstheme="minorHAnsi"/>
          <w:sz w:val="22"/>
        </w:rPr>
        <w:t>(s) you would be able to attend.</w:t>
      </w:r>
    </w:p>
    <w:p w14:paraId="08C00D94" w14:textId="7401CDAE" w:rsidR="00914E1B" w:rsidRPr="00914E1B" w:rsidRDefault="000112DB" w:rsidP="00914E1B">
      <w:pPr>
        <w:ind w:left="720"/>
        <w:rPr>
          <w:rFonts w:eastAsia="Times New Roman" w:cstheme="minorHAnsi"/>
          <w:sz w:val="22"/>
        </w:rPr>
      </w:pPr>
      <w:proofErr w:type="gramStart"/>
      <w:r w:rsidRPr="009A5F81">
        <w:rPr>
          <w:rFonts w:ascii="Wingdings" w:eastAsia="Wingdings" w:hAnsi="Wingdings" w:cs="Wingdings"/>
          <w:sz w:val="22"/>
        </w:rPr>
        <w:t></w:t>
      </w:r>
      <w:r>
        <w:rPr>
          <w:rFonts w:eastAsia="Times New Roman" w:cs="Arial"/>
          <w:sz w:val="22"/>
        </w:rPr>
        <w:t xml:space="preserve"> </w:t>
      </w:r>
      <w:r w:rsidR="00914E1B" w:rsidRPr="00914E1B">
        <w:rPr>
          <w:rFonts w:eastAsia="Times New Roman" w:cstheme="minorHAnsi"/>
          <w:sz w:val="22"/>
        </w:rPr>
        <w:t xml:space="preserve"> Monday</w:t>
      </w:r>
      <w:proofErr w:type="gramEnd"/>
      <w:r w:rsidR="00914E1B" w:rsidRPr="00914E1B">
        <w:rPr>
          <w:rFonts w:eastAsia="Times New Roman" w:cstheme="minorHAnsi"/>
          <w:sz w:val="22"/>
        </w:rPr>
        <w:t xml:space="preserve"> 10.30am – 12.30pm</w:t>
      </w:r>
    </w:p>
    <w:p w14:paraId="4AD595E5" w14:textId="0B43F5CF" w:rsidR="00914E1B" w:rsidRPr="00914E1B" w:rsidRDefault="000112DB" w:rsidP="00914E1B">
      <w:pPr>
        <w:ind w:left="720"/>
        <w:rPr>
          <w:rFonts w:eastAsia="Times New Roman" w:cstheme="minorHAnsi"/>
          <w:sz w:val="22"/>
        </w:rPr>
      </w:pPr>
      <w:proofErr w:type="gramStart"/>
      <w:r w:rsidRPr="009A5F81">
        <w:rPr>
          <w:rFonts w:ascii="Wingdings" w:eastAsia="Wingdings" w:hAnsi="Wingdings" w:cs="Wingdings"/>
          <w:sz w:val="22"/>
        </w:rPr>
        <w:t></w:t>
      </w:r>
      <w:r>
        <w:rPr>
          <w:rFonts w:eastAsia="Times New Roman" w:cs="Arial"/>
          <w:sz w:val="22"/>
        </w:rPr>
        <w:t xml:space="preserve"> </w:t>
      </w:r>
      <w:r w:rsidR="001E7D36">
        <w:rPr>
          <w:rFonts w:eastAsia="Times New Roman" w:cstheme="minorHAnsi"/>
          <w:sz w:val="22"/>
        </w:rPr>
        <w:t xml:space="preserve"> Tuesday</w:t>
      </w:r>
      <w:proofErr w:type="gramEnd"/>
      <w:r w:rsidR="001E7D36">
        <w:rPr>
          <w:rFonts w:eastAsia="Times New Roman" w:cstheme="minorHAnsi"/>
          <w:sz w:val="22"/>
        </w:rPr>
        <w:t xml:space="preserve"> 7pm – 9</w:t>
      </w:r>
      <w:bookmarkStart w:id="2" w:name="_GoBack"/>
      <w:bookmarkEnd w:id="2"/>
      <w:r w:rsidR="00914E1B" w:rsidRPr="00914E1B">
        <w:rPr>
          <w:rFonts w:eastAsia="Times New Roman" w:cstheme="minorHAnsi"/>
          <w:sz w:val="22"/>
        </w:rPr>
        <w:t>pm</w:t>
      </w:r>
      <w:bookmarkStart w:id="3" w:name="_Hlk105418705"/>
    </w:p>
    <w:bookmarkEnd w:id="3"/>
    <w:p w14:paraId="7EE455B1" w14:textId="082F09E5" w:rsidR="00914E1B" w:rsidRPr="00914E1B" w:rsidRDefault="000112DB" w:rsidP="00914E1B">
      <w:pPr>
        <w:ind w:left="720"/>
        <w:rPr>
          <w:rFonts w:eastAsia="Times New Roman" w:cstheme="minorHAnsi"/>
          <w:sz w:val="22"/>
        </w:rPr>
      </w:pPr>
      <w:proofErr w:type="gramStart"/>
      <w:r w:rsidRPr="009A5F81">
        <w:rPr>
          <w:rFonts w:ascii="Wingdings" w:eastAsia="Wingdings" w:hAnsi="Wingdings" w:cs="Wingdings"/>
          <w:sz w:val="22"/>
        </w:rPr>
        <w:t></w:t>
      </w:r>
      <w:r>
        <w:rPr>
          <w:rFonts w:eastAsia="Times New Roman" w:cs="Arial"/>
          <w:sz w:val="22"/>
        </w:rPr>
        <w:t xml:space="preserve"> </w:t>
      </w:r>
      <w:r w:rsidR="00914E1B" w:rsidRPr="00914E1B">
        <w:rPr>
          <w:rFonts w:eastAsia="Times New Roman" w:cstheme="minorHAnsi"/>
          <w:sz w:val="22"/>
        </w:rPr>
        <w:t xml:space="preserve"> Wednesday</w:t>
      </w:r>
      <w:proofErr w:type="gramEnd"/>
      <w:r w:rsidR="00914E1B" w:rsidRPr="00914E1B">
        <w:rPr>
          <w:rFonts w:eastAsia="Times New Roman" w:cstheme="minorHAnsi"/>
          <w:sz w:val="22"/>
        </w:rPr>
        <w:t xml:space="preserve"> 1.15pm - 3.15pm</w:t>
      </w:r>
    </w:p>
    <w:p w14:paraId="18B86FE6" w14:textId="2FD39C38" w:rsidR="00914E1B" w:rsidRPr="00914E1B" w:rsidRDefault="000112DB" w:rsidP="00914E1B">
      <w:pPr>
        <w:ind w:left="720"/>
        <w:rPr>
          <w:rFonts w:eastAsia="Times New Roman" w:cstheme="minorHAnsi"/>
          <w:sz w:val="22"/>
        </w:rPr>
      </w:pPr>
      <w:proofErr w:type="gramStart"/>
      <w:r w:rsidRPr="009A5F81">
        <w:rPr>
          <w:rFonts w:ascii="Wingdings" w:eastAsia="Wingdings" w:hAnsi="Wingdings" w:cs="Wingdings"/>
          <w:sz w:val="22"/>
        </w:rPr>
        <w:t></w:t>
      </w:r>
      <w:r>
        <w:rPr>
          <w:rFonts w:eastAsia="Times New Roman" w:cs="Arial"/>
          <w:sz w:val="22"/>
        </w:rPr>
        <w:t xml:space="preserve"> </w:t>
      </w:r>
      <w:r w:rsidR="00914E1B" w:rsidRPr="00914E1B">
        <w:rPr>
          <w:rFonts w:eastAsia="Times New Roman" w:cstheme="minorHAnsi"/>
          <w:sz w:val="22"/>
        </w:rPr>
        <w:t xml:space="preserve"> Thursday</w:t>
      </w:r>
      <w:proofErr w:type="gramEnd"/>
      <w:r w:rsidR="00914E1B" w:rsidRPr="00914E1B">
        <w:rPr>
          <w:rFonts w:eastAsia="Times New Roman" w:cstheme="minorHAnsi"/>
          <w:sz w:val="22"/>
        </w:rPr>
        <w:t xml:space="preserve"> 2pm - 4pm</w:t>
      </w:r>
    </w:p>
    <w:p w14:paraId="76A9831F" w14:textId="77BEF56D" w:rsidR="00914E1B" w:rsidRPr="00914E1B" w:rsidRDefault="000112DB" w:rsidP="00914E1B">
      <w:pPr>
        <w:ind w:left="720"/>
        <w:rPr>
          <w:rFonts w:eastAsia="Times New Roman" w:cstheme="minorHAnsi"/>
          <w:sz w:val="22"/>
        </w:rPr>
      </w:pPr>
      <w:bookmarkStart w:id="4" w:name="_Hlk60998412"/>
      <w:proofErr w:type="gramStart"/>
      <w:r w:rsidRPr="009A5F81">
        <w:rPr>
          <w:rFonts w:ascii="Wingdings" w:eastAsia="Wingdings" w:hAnsi="Wingdings" w:cs="Wingdings"/>
          <w:sz w:val="22"/>
        </w:rPr>
        <w:t></w:t>
      </w:r>
      <w:r>
        <w:rPr>
          <w:rFonts w:eastAsia="Times New Roman" w:cs="Arial"/>
          <w:sz w:val="22"/>
        </w:rPr>
        <w:t xml:space="preserve"> </w:t>
      </w:r>
      <w:r w:rsidR="00914E1B" w:rsidRPr="00914E1B">
        <w:rPr>
          <w:rFonts w:eastAsia="Times New Roman" w:cstheme="minorHAnsi"/>
          <w:sz w:val="22"/>
        </w:rPr>
        <w:t xml:space="preserve"> Thursday</w:t>
      </w:r>
      <w:proofErr w:type="gramEnd"/>
      <w:r w:rsidR="00914E1B" w:rsidRPr="00914E1B">
        <w:rPr>
          <w:rFonts w:eastAsia="Times New Roman" w:cstheme="minorHAnsi"/>
          <w:sz w:val="22"/>
        </w:rPr>
        <w:t xml:space="preserve"> 6.30pm - 8:30pm</w:t>
      </w:r>
      <w:bookmarkEnd w:id="4"/>
    </w:p>
    <w:p w14:paraId="601841C8" w14:textId="1A11CEBD" w:rsidR="00914E1B" w:rsidRPr="00914E1B" w:rsidRDefault="000112DB" w:rsidP="00914E1B">
      <w:pPr>
        <w:ind w:left="720"/>
        <w:rPr>
          <w:rFonts w:eastAsia="Times New Roman" w:cstheme="minorHAnsi"/>
          <w:sz w:val="22"/>
        </w:rPr>
      </w:pPr>
      <w:proofErr w:type="gramStart"/>
      <w:r w:rsidRPr="009A5F81">
        <w:rPr>
          <w:rFonts w:ascii="Wingdings" w:eastAsia="Wingdings" w:hAnsi="Wingdings" w:cs="Wingdings"/>
          <w:sz w:val="22"/>
        </w:rPr>
        <w:t></w:t>
      </w:r>
      <w:r>
        <w:rPr>
          <w:rFonts w:eastAsia="Times New Roman" w:cs="Arial"/>
          <w:sz w:val="22"/>
        </w:rPr>
        <w:t xml:space="preserve"> </w:t>
      </w:r>
      <w:r w:rsidR="00914E1B" w:rsidRPr="00914E1B">
        <w:rPr>
          <w:rFonts w:eastAsia="Times New Roman" w:cstheme="minorHAnsi"/>
          <w:sz w:val="22"/>
        </w:rPr>
        <w:t xml:space="preserve"> Friday</w:t>
      </w:r>
      <w:proofErr w:type="gramEnd"/>
      <w:r w:rsidR="00914E1B" w:rsidRPr="00914E1B">
        <w:rPr>
          <w:rFonts w:eastAsia="Times New Roman" w:cstheme="minorHAnsi"/>
          <w:sz w:val="22"/>
        </w:rPr>
        <w:t xml:space="preserve"> 1.15pm – 3.15pm</w:t>
      </w:r>
    </w:p>
    <w:p w14:paraId="1DA089DF" w14:textId="77777777" w:rsidR="00914E1B" w:rsidRPr="00914E1B" w:rsidRDefault="00914E1B" w:rsidP="00914E1B">
      <w:pPr>
        <w:ind w:left="720"/>
        <w:rPr>
          <w:rFonts w:eastAsia="Times New Roman" w:cstheme="minorHAnsi"/>
          <w:sz w:val="22"/>
        </w:rPr>
      </w:pPr>
    </w:p>
    <w:p w14:paraId="32D5FF49" w14:textId="77777777" w:rsidR="00914E1B" w:rsidRPr="00914E1B" w:rsidRDefault="00914E1B" w:rsidP="00914E1B">
      <w:pPr>
        <w:numPr>
          <w:ilvl w:val="0"/>
          <w:numId w:val="2"/>
        </w:numPr>
        <w:spacing w:after="200" w:line="276" w:lineRule="auto"/>
        <w:rPr>
          <w:rFonts w:eastAsia="Times New Roman" w:cstheme="minorHAnsi"/>
          <w:sz w:val="22"/>
        </w:rPr>
      </w:pPr>
      <w:r w:rsidRPr="00914E1B">
        <w:rPr>
          <w:rFonts w:eastAsia="Times New Roman" w:cstheme="minorHAnsi"/>
          <w:sz w:val="22"/>
          <w:u w:val="single"/>
        </w:rPr>
        <w:t>When are you available to see clients?</w:t>
      </w:r>
      <w:r w:rsidRPr="00914E1B">
        <w:rPr>
          <w:rFonts w:eastAsia="Times New Roman" w:cstheme="minorHAnsi"/>
          <w:szCs w:val="20"/>
          <w:u w:val="single"/>
        </w:rPr>
        <w:t xml:space="preserve"> (Please note that we are aware this may change)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137"/>
        <w:gridCol w:w="1282"/>
        <w:gridCol w:w="1281"/>
        <w:gridCol w:w="1253"/>
        <w:gridCol w:w="1276"/>
        <w:gridCol w:w="1276"/>
      </w:tblGrid>
      <w:tr w:rsidR="00914E1B" w:rsidRPr="00914E1B" w14:paraId="66965508" w14:textId="77777777" w:rsidTr="000112DB">
        <w:trPr>
          <w:trHeight w:val="167"/>
        </w:trPr>
        <w:tc>
          <w:tcPr>
            <w:tcW w:w="1421" w:type="dxa"/>
            <w:shd w:val="clear" w:color="auto" w:fill="auto"/>
          </w:tcPr>
          <w:p w14:paraId="56AF741A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b/>
                <w:sz w:val="22"/>
              </w:rPr>
            </w:pPr>
            <w:r w:rsidRPr="00914E1B">
              <w:rPr>
                <w:rFonts w:eastAsia="Times New Roman" w:cstheme="minorHAnsi"/>
                <w:b/>
                <w:sz w:val="22"/>
              </w:rPr>
              <w:t>Time</w:t>
            </w:r>
          </w:p>
        </w:tc>
        <w:tc>
          <w:tcPr>
            <w:tcW w:w="1137" w:type="dxa"/>
            <w:shd w:val="clear" w:color="auto" w:fill="auto"/>
          </w:tcPr>
          <w:p w14:paraId="2405E875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b/>
                <w:sz w:val="22"/>
              </w:rPr>
            </w:pPr>
            <w:r w:rsidRPr="00914E1B">
              <w:rPr>
                <w:rFonts w:eastAsia="Times New Roman" w:cstheme="minorHAnsi"/>
                <w:b/>
                <w:sz w:val="22"/>
              </w:rPr>
              <w:t>Mon</w:t>
            </w:r>
          </w:p>
        </w:tc>
        <w:tc>
          <w:tcPr>
            <w:tcW w:w="1282" w:type="dxa"/>
            <w:shd w:val="clear" w:color="auto" w:fill="auto"/>
          </w:tcPr>
          <w:p w14:paraId="11B39045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b/>
                <w:sz w:val="22"/>
              </w:rPr>
            </w:pPr>
            <w:r w:rsidRPr="00914E1B">
              <w:rPr>
                <w:rFonts w:eastAsia="Times New Roman" w:cstheme="minorHAnsi"/>
                <w:b/>
                <w:sz w:val="22"/>
              </w:rPr>
              <w:t>Tues</w:t>
            </w:r>
          </w:p>
        </w:tc>
        <w:tc>
          <w:tcPr>
            <w:tcW w:w="1281" w:type="dxa"/>
            <w:shd w:val="clear" w:color="auto" w:fill="auto"/>
          </w:tcPr>
          <w:p w14:paraId="30B270A6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b/>
                <w:sz w:val="22"/>
              </w:rPr>
            </w:pPr>
            <w:r w:rsidRPr="00914E1B">
              <w:rPr>
                <w:rFonts w:eastAsia="Times New Roman" w:cstheme="minorHAnsi"/>
                <w:b/>
                <w:sz w:val="22"/>
              </w:rPr>
              <w:t>Wed</w:t>
            </w:r>
          </w:p>
        </w:tc>
        <w:tc>
          <w:tcPr>
            <w:tcW w:w="1253" w:type="dxa"/>
            <w:shd w:val="clear" w:color="auto" w:fill="auto"/>
          </w:tcPr>
          <w:p w14:paraId="48985204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b/>
                <w:sz w:val="22"/>
              </w:rPr>
            </w:pPr>
            <w:r w:rsidRPr="00914E1B">
              <w:rPr>
                <w:rFonts w:eastAsia="Times New Roman" w:cstheme="minorHAnsi"/>
                <w:b/>
                <w:sz w:val="22"/>
              </w:rPr>
              <w:t>Thurs</w:t>
            </w:r>
          </w:p>
        </w:tc>
        <w:tc>
          <w:tcPr>
            <w:tcW w:w="1276" w:type="dxa"/>
            <w:shd w:val="clear" w:color="auto" w:fill="auto"/>
          </w:tcPr>
          <w:p w14:paraId="168F48C2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b/>
                <w:sz w:val="22"/>
              </w:rPr>
            </w:pPr>
            <w:r w:rsidRPr="00914E1B">
              <w:rPr>
                <w:rFonts w:eastAsia="Times New Roman" w:cstheme="minorHAnsi"/>
                <w:b/>
                <w:sz w:val="22"/>
              </w:rPr>
              <w:t>Fri</w:t>
            </w:r>
          </w:p>
        </w:tc>
        <w:tc>
          <w:tcPr>
            <w:tcW w:w="1276" w:type="dxa"/>
            <w:shd w:val="clear" w:color="auto" w:fill="auto"/>
          </w:tcPr>
          <w:p w14:paraId="11E70422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b/>
                <w:sz w:val="22"/>
              </w:rPr>
            </w:pPr>
            <w:r w:rsidRPr="00914E1B">
              <w:rPr>
                <w:rFonts w:eastAsia="Times New Roman" w:cstheme="minorHAnsi"/>
                <w:b/>
                <w:sz w:val="22"/>
              </w:rPr>
              <w:t>Sat</w:t>
            </w:r>
          </w:p>
        </w:tc>
      </w:tr>
      <w:tr w:rsidR="00914E1B" w:rsidRPr="00914E1B" w14:paraId="3A6C3433" w14:textId="77777777" w:rsidTr="000112DB">
        <w:trPr>
          <w:trHeight w:val="326"/>
        </w:trPr>
        <w:tc>
          <w:tcPr>
            <w:tcW w:w="1421" w:type="dxa"/>
            <w:shd w:val="clear" w:color="auto" w:fill="auto"/>
          </w:tcPr>
          <w:p w14:paraId="693FA570" w14:textId="6AA5F13A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8.00-9.00</w:t>
            </w:r>
          </w:p>
        </w:tc>
        <w:tc>
          <w:tcPr>
            <w:tcW w:w="1137" w:type="dxa"/>
            <w:shd w:val="clear" w:color="auto" w:fill="auto"/>
          </w:tcPr>
          <w:p w14:paraId="49BA9D1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172A632A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502AFEE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1C80AF3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FCDC026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51210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5458935E" w14:textId="77777777" w:rsidTr="000112DB">
        <w:trPr>
          <w:trHeight w:val="326"/>
        </w:trPr>
        <w:tc>
          <w:tcPr>
            <w:tcW w:w="1421" w:type="dxa"/>
            <w:shd w:val="clear" w:color="auto" w:fill="auto"/>
          </w:tcPr>
          <w:p w14:paraId="1314E0AE" w14:textId="0CCCA56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9.00-10.00</w:t>
            </w:r>
          </w:p>
        </w:tc>
        <w:tc>
          <w:tcPr>
            <w:tcW w:w="1137" w:type="dxa"/>
            <w:shd w:val="clear" w:color="auto" w:fill="auto"/>
          </w:tcPr>
          <w:p w14:paraId="22FC289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3EACDC6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088F3455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78D7521B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775BC9B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D18E9A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556D332F" w14:textId="77777777" w:rsidTr="000112DB">
        <w:trPr>
          <w:trHeight w:val="326"/>
        </w:trPr>
        <w:tc>
          <w:tcPr>
            <w:tcW w:w="1421" w:type="dxa"/>
            <w:shd w:val="clear" w:color="auto" w:fill="auto"/>
          </w:tcPr>
          <w:p w14:paraId="25DCE906" w14:textId="232F440E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10.00-11.00</w:t>
            </w:r>
          </w:p>
        </w:tc>
        <w:tc>
          <w:tcPr>
            <w:tcW w:w="1137" w:type="dxa"/>
            <w:shd w:val="clear" w:color="auto" w:fill="auto"/>
          </w:tcPr>
          <w:p w14:paraId="26E463BF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22D364B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22CA86A9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4E9CC94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FE17D81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898B53A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7A541202" w14:textId="77777777" w:rsidTr="000112DB">
        <w:trPr>
          <w:trHeight w:val="326"/>
        </w:trPr>
        <w:tc>
          <w:tcPr>
            <w:tcW w:w="1421" w:type="dxa"/>
            <w:shd w:val="clear" w:color="auto" w:fill="auto"/>
          </w:tcPr>
          <w:p w14:paraId="641B66A3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11.00-12.00</w:t>
            </w:r>
          </w:p>
        </w:tc>
        <w:tc>
          <w:tcPr>
            <w:tcW w:w="1137" w:type="dxa"/>
            <w:shd w:val="clear" w:color="auto" w:fill="auto"/>
          </w:tcPr>
          <w:p w14:paraId="0A3D5A74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6EC3C27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670772F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23D3638D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F9ED39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B27362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63CF0A65" w14:textId="77777777" w:rsidTr="000112DB">
        <w:trPr>
          <w:trHeight w:val="335"/>
        </w:trPr>
        <w:tc>
          <w:tcPr>
            <w:tcW w:w="1421" w:type="dxa"/>
            <w:shd w:val="clear" w:color="auto" w:fill="auto"/>
          </w:tcPr>
          <w:p w14:paraId="0643D343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12.00-13.00</w:t>
            </w:r>
          </w:p>
        </w:tc>
        <w:tc>
          <w:tcPr>
            <w:tcW w:w="1137" w:type="dxa"/>
            <w:shd w:val="clear" w:color="auto" w:fill="auto"/>
          </w:tcPr>
          <w:p w14:paraId="730C609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3CE37ED7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7E85D83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6FC5B011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E006B99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2C83F4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06B2B69E" w14:textId="77777777" w:rsidTr="000112DB">
        <w:trPr>
          <w:trHeight w:val="326"/>
        </w:trPr>
        <w:tc>
          <w:tcPr>
            <w:tcW w:w="1421" w:type="dxa"/>
            <w:shd w:val="clear" w:color="auto" w:fill="auto"/>
          </w:tcPr>
          <w:p w14:paraId="18CEADF8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13.00-14.00</w:t>
            </w:r>
          </w:p>
        </w:tc>
        <w:tc>
          <w:tcPr>
            <w:tcW w:w="1137" w:type="dxa"/>
            <w:shd w:val="clear" w:color="auto" w:fill="auto"/>
          </w:tcPr>
          <w:p w14:paraId="4BF4BE7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073AA323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6F911E06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2D39C1B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CA6FB7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02C8337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02AB4179" w14:textId="77777777" w:rsidTr="000112DB">
        <w:trPr>
          <w:trHeight w:val="326"/>
        </w:trPr>
        <w:tc>
          <w:tcPr>
            <w:tcW w:w="1421" w:type="dxa"/>
            <w:shd w:val="clear" w:color="auto" w:fill="auto"/>
          </w:tcPr>
          <w:p w14:paraId="11147284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14.00-15.00</w:t>
            </w:r>
          </w:p>
        </w:tc>
        <w:tc>
          <w:tcPr>
            <w:tcW w:w="1137" w:type="dxa"/>
            <w:shd w:val="clear" w:color="auto" w:fill="auto"/>
          </w:tcPr>
          <w:p w14:paraId="5879DE6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56554ACA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21230485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577133B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CD8CAD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E992A3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0F321490" w14:textId="77777777" w:rsidTr="000112DB">
        <w:trPr>
          <w:trHeight w:val="326"/>
        </w:trPr>
        <w:tc>
          <w:tcPr>
            <w:tcW w:w="1421" w:type="dxa"/>
            <w:shd w:val="clear" w:color="auto" w:fill="auto"/>
          </w:tcPr>
          <w:p w14:paraId="7EFB72A7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15.00-16.00</w:t>
            </w:r>
          </w:p>
        </w:tc>
        <w:tc>
          <w:tcPr>
            <w:tcW w:w="1137" w:type="dxa"/>
            <w:shd w:val="clear" w:color="auto" w:fill="auto"/>
          </w:tcPr>
          <w:p w14:paraId="0F6A7D9D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0361ADB5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555198AC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365AE6DC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5760BC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26EBD5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46C32FE6" w14:textId="77777777" w:rsidTr="000112DB">
        <w:trPr>
          <w:trHeight w:val="335"/>
        </w:trPr>
        <w:tc>
          <w:tcPr>
            <w:tcW w:w="1421" w:type="dxa"/>
            <w:shd w:val="clear" w:color="auto" w:fill="auto"/>
          </w:tcPr>
          <w:p w14:paraId="0F4B850C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16.00-17.00</w:t>
            </w:r>
          </w:p>
        </w:tc>
        <w:tc>
          <w:tcPr>
            <w:tcW w:w="1137" w:type="dxa"/>
            <w:shd w:val="clear" w:color="auto" w:fill="auto"/>
          </w:tcPr>
          <w:p w14:paraId="5F3BE1B1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174E365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2E86944C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7BF3FD66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A4D316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6E411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09955B40" w14:textId="77777777" w:rsidTr="000112DB">
        <w:trPr>
          <w:trHeight w:val="326"/>
        </w:trPr>
        <w:tc>
          <w:tcPr>
            <w:tcW w:w="1421" w:type="dxa"/>
            <w:shd w:val="clear" w:color="auto" w:fill="auto"/>
          </w:tcPr>
          <w:p w14:paraId="491154A9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17.00-18.00</w:t>
            </w:r>
          </w:p>
        </w:tc>
        <w:tc>
          <w:tcPr>
            <w:tcW w:w="1137" w:type="dxa"/>
            <w:shd w:val="clear" w:color="auto" w:fill="auto"/>
          </w:tcPr>
          <w:p w14:paraId="38E9A386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7633142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20984EF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0E1B3CD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F8EFE6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181973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112D9C28" w14:textId="77777777" w:rsidTr="000112DB">
        <w:trPr>
          <w:trHeight w:val="335"/>
        </w:trPr>
        <w:tc>
          <w:tcPr>
            <w:tcW w:w="1421" w:type="dxa"/>
            <w:shd w:val="clear" w:color="auto" w:fill="auto"/>
          </w:tcPr>
          <w:p w14:paraId="41DA4D23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18.00-19.00</w:t>
            </w:r>
          </w:p>
        </w:tc>
        <w:tc>
          <w:tcPr>
            <w:tcW w:w="1137" w:type="dxa"/>
            <w:shd w:val="clear" w:color="auto" w:fill="auto"/>
          </w:tcPr>
          <w:p w14:paraId="6ECE1BF7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7413D447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37C3AA3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6866EF8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FFEFFA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4A38B8F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4DE716E7" w14:textId="77777777" w:rsidTr="000112DB">
        <w:trPr>
          <w:trHeight w:val="326"/>
        </w:trPr>
        <w:tc>
          <w:tcPr>
            <w:tcW w:w="1421" w:type="dxa"/>
            <w:shd w:val="clear" w:color="auto" w:fill="auto"/>
          </w:tcPr>
          <w:p w14:paraId="1DCC6EA5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19.00-20.00</w:t>
            </w:r>
          </w:p>
        </w:tc>
        <w:tc>
          <w:tcPr>
            <w:tcW w:w="1137" w:type="dxa"/>
            <w:shd w:val="clear" w:color="auto" w:fill="auto"/>
          </w:tcPr>
          <w:p w14:paraId="46BD67B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6B3FAA2B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04702EA8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5EBAA065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8A839D4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8BF4C83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231F71EA" w14:textId="77777777" w:rsidTr="000112DB">
        <w:trPr>
          <w:trHeight w:val="32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898A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20.00-21.00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430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6F54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CDEB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998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70FC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30D6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</w:tbl>
    <w:p w14:paraId="3A15C386" w14:textId="0EA44364" w:rsidR="00914E1B" w:rsidRPr="00914E1B" w:rsidRDefault="00914E1B" w:rsidP="00914E1B">
      <w:pPr>
        <w:rPr>
          <w:rFonts w:eastAsia="Times New Roman" w:cstheme="minorHAnsi"/>
          <w:b/>
          <w:sz w:val="22"/>
          <w:lang w:eastAsia="en-GB"/>
        </w:rPr>
      </w:pPr>
    </w:p>
    <w:p w14:paraId="518B724F" w14:textId="77777777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sz w:val="22"/>
          <w:lang w:eastAsia="en-GB"/>
        </w:rPr>
        <w:t>--------------------------------------------------------------------------------------------------------------</w:t>
      </w:r>
    </w:p>
    <w:p w14:paraId="6DAD295F" w14:textId="48166F3F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>
        <w:rPr>
          <w:rFonts w:eastAsia="Times New Roman" w:cstheme="minorHAnsi"/>
          <w:b/>
          <w:sz w:val="22"/>
          <w:lang w:eastAsia="en-GB"/>
        </w:rPr>
        <w:t>References</w:t>
      </w:r>
    </w:p>
    <w:p w14:paraId="27191833" w14:textId="77777777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sz w:val="22"/>
          <w:lang w:eastAsia="en-GB"/>
        </w:rPr>
        <w:t>--------------------------------------------------------------------------------------------------------------</w:t>
      </w:r>
    </w:p>
    <w:p w14:paraId="0C59C11E" w14:textId="77777777" w:rsidR="00914E1B" w:rsidRPr="00914E1B" w:rsidRDefault="00914E1B" w:rsidP="00914E1B">
      <w:pPr>
        <w:spacing w:line="276" w:lineRule="auto"/>
        <w:rPr>
          <w:rFonts w:eastAsia="Times New Roman" w:cstheme="minorHAnsi"/>
          <w:sz w:val="22"/>
          <w:lang w:eastAsia="en-GB"/>
        </w:rPr>
      </w:pPr>
    </w:p>
    <w:p w14:paraId="6A526447" w14:textId="73BB032B" w:rsidR="00914E1B" w:rsidRPr="00914E1B" w:rsidRDefault="00914E1B" w:rsidP="000112DB">
      <w:pPr>
        <w:spacing w:line="276" w:lineRule="auto"/>
        <w:jc w:val="center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sz w:val="22"/>
          <w:lang w:eastAsia="en-GB"/>
        </w:rPr>
        <w:t>Please provide the names, contact details, occupation of two persons whom you have asked to act as your referee. At least one of your referees should be from a tutor/supervis</w:t>
      </w:r>
      <w:r w:rsidR="000112DB">
        <w:rPr>
          <w:rFonts w:eastAsia="Times New Roman" w:cstheme="minorHAnsi"/>
          <w:sz w:val="22"/>
          <w:lang w:eastAsia="en-GB"/>
        </w:rPr>
        <w:t xml:space="preserve">or on your counselling course. </w:t>
      </w:r>
      <w:r w:rsidRPr="00914E1B">
        <w:rPr>
          <w:rFonts w:eastAsia="Times New Roman" w:cstheme="minorHAnsi"/>
          <w:sz w:val="22"/>
          <w:lang w:eastAsia="en-GB"/>
        </w:rPr>
        <w:t>References will only be taken after you have received an offer of placement.</w:t>
      </w:r>
    </w:p>
    <w:p w14:paraId="75DDE376" w14:textId="77777777" w:rsidR="00914E1B" w:rsidRPr="00914E1B" w:rsidRDefault="00914E1B" w:rsidP="00914E1B">
      <w:pPr>
        <w:spacing w:line="276" w:lineRule="auto"/>
        <w:rPr>
          <w:rFonts w:eastAsia="Times New Roman" w:cstheme="minorHAnsi"/>
          <w:sz w:val="22"/>
          <w:lang w:eastAsia="en-GB"/>
        </w:rPr>
      </w:pPr>
    </w:p>
    <w:p w14:paraId="5C6C26BE" w14:textId="77777777" w:rsidR="00914E1B" w:rsidRPr="00914E1B" w:rsidRDefault="00914E1B" w:rsidP="00914E1B">
      <w:pPr>
        <w:spacing w:line="276" w:lineRule="auto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sz w:val="22"/>
          <w:lang w:eastAsia="en-GB"/>
        </w:rPr>
        <w:t>Referee 1:</w:t>
      </w:r>
      <w:r w:rsidRPr="00914E1B">
        <w:rPr>
          <w:rFonts w:eastAsia="Times New Roman" w:cstheme="minorHAnsi"/>
          <w:sz w:val="22"/>
          <w:lang w:eastAsia="en-GB"/>
        </w:rPr>
        <w:tab/>
      </w:r>
      <w:r w:rsidRPr="00914E1B">
        <w:rPr>
          <w:rFonts w:eastAsia="Times New Roman" w:cstheme="minorHAnsi"/>
          <w:sz w:val="22"/>
          <w:lang w:eastAsia="en-GB"/>
        </w:rPr>
        <w:tab/>
      </w:r>
      <w:r w:rsidRPr="00914E1B">
        <w:rPr>
          <w:rFonts w:eastAsia="Times New Roman" w:cstheme="minorHAnsi"/>
          <w:sz w:val="22"/>
          <w:lang w:eastAsia="en-GB"/>
        </w:rPr>
        <w:tab/>
      </w:r>
      <w:r w:rsidRPr="00914E1B">
        <w:rPr>
          <w:rFonts w:eastAsia="Times New Roman" w:cstheme="minorHAnsi"/>
          <w:sz w:val="22"/>
          <w:lang w:eastAsia="en-GB"/>
        </w:rPr>
        <w:tab/>
      </w:r>
      <w:r w:rsidRPr="00914E1B">
        <w:rPr>
          <w:rFonts w:eastAsia="Times New Roman" w:cstheme="minorHAnsi"/>
          <w:sz w:val="22"/>
          <w:lang w:eastAsia="en-GB"/>
        </w:rPr>
        <w:tab/>
      </w:r>
      <w:r w:rsidRPr="00914E1B">
        <w:rPr>
          <w:rFonts w:eastAsia="Times New Roman" w:cstheme="minorHAnsi"/>
          <w:b/>
          <w:sz w:val="22"/>
          <w:lang w:eastAsia="en-GB"/>
        </w:rPr>
        <w:t>Referee 2:</w:t>
      </w:r>
    </w:p>
    <w:p w14:paraId="3C17310C" w14:textId="77777777" w:rsidR="00914E1B" w:rsidRPr="00914E1B" w:rsidRDefault="00914E1B" w:rsidP="00914E1B">
      <w:pPr>
        <w:spacing w:line="276" w:lineRule="auto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sz w:val="22"/>
          <w:lang w:eastAsia="en-GB"/>
        </w:rPr>
        <w:t>Name</w:t>
      </w:r>
      <w:proofErr w:type="gramStart"/>
      <w:r w:rsidRPr="00914E1B">
        <w:rPr>
          <w:rFonts w:eastAsia="Times New Roman" w:cstheme="minorHAnsi"/>
          <w:sz w:val="22"/>
          <w:lang w:eastAsia="en-GB"/>
        </w:rPr>
        <w:t>:………………………………………</w:t>
      </w:r>
      <w:proofErr w:type="gramEnd"/>
      <w:r w:rsidRPr="00914E1B">
        <w:rPr>
          <w:rFonts w:eastAsia="Times New Roman" w:cstheme="minorHAnsi"/>
          <w:sz w:val="22"/>
          <w:lang w:eastAsia="en-GB"/>
        </w:rPr>
        <w:t xml:space="preserve">      Name</w:t>
      </w:r>
      <w:proofErr w:type="gramStart"/>
      <w:r w:rsidRPr="00914E1B">
        <w:rPr>
          <w:rFonts w:eastAsia="Times New Roman" w:cstheme="minorHAnsi"/>
          <w:sz w:val="22"/>
          <w:lang w:eastAsia="en-GB"/>
        </w:rPr>
        <w:t>:………………………………………</w:t>
      </w:r>
      <w:proofErr w:type="gramEnd"/>
    </w:p>
    <w:p w14:paraId="60C17405" w14:textId="750BB103" w:rsidR="00914E1B" w:rsidRPr="00914E1B" w:rsidRDefault="000112DB" w:rsidP="00914E1B">
      <w:pPr>
        <w:spacing w:line="276" w:lineRule="auto"/>
        <w:rPr>
          <w:rFonts w:eastAsia="Times New Roman" w:cstheme="minorHAnsi"/>
          <w:sz w:val="22"/>
          <w:lang w:eastAsia="en-GB"/>
        </w:rPr>
      </w:pPr>
      <w:r>
        <w:rPr>
          <w:rFonts w:eastAsia="Times New Roman" w:cstheme="minorHAnsi"/>
          <w:sz w:val="22"/>
          <w:lang w:eastAsia="en-GB"/>
        </w:rPr>
        <w:br/>
      </w:r>
      <w:r w:rsidR="00914E1B" w:rsidRPr="00914E1B">
        <w:rPr>
          <w:rFonts w:eastAsia="Times New Roman" w:cstheme="minorHAnsi"/>
          <w:sz w:val="22"/>
          <w:lang w:eastAsia="en-GB"/>
        </w:rPr>
        <w:t>Address:  ………………………………….</w:t>
      </w:r>
      <w:r w:rsidR="00914E1B" w:rsidRPr="00914E1B">
        <w:rPr>
          <w:rFonts w:eastAsia="Times New Roman" w:cstheme="minorHAnsi"/>
          <w:sz w:val="22"/>
          <w:lang w:eastAsia="en-GB"/>
        </w:rPr>
        <w:tab/>
        <w:t>Address</w:t>
      </w:r>
      <w:proofErr w:type="gramStart"/>
      <w:r w:rsidR="00914E1B" w:rsidRPr="00914E1B">
        <w:rPr>
          <w:rFonts w:eastAsia="Times New Roman" w:cstheme="minorHAnsi"/>
          <w:sz w:val="22"/>
          <w:lang w:eastAsia="en-GB"/>
        </w:rPr>
        <w:t>:……………………………………</w:t>
      </w:r>
      <w:proofErr w:type="gramEnd"/>
    </w:p>
    <w:p w14:paraId="788CDBC6" w14:textId="77777777" w:rsidR="00914E1B" w:rsidRPr="00914E1B" w:rsidRDefault="00914E1B" w:rsidP="00914E1B">
      <w:pPr>
        <w:spacing w:line="276" w:lineRule="auto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sz w:val="22"/>
          <w:lang w:eastAsia="en-GB"/>
        </w:rPr>
        <w:t>………………………………………………      ……………………………………………..</w:t>
      </w:r>
    </w:p>
    <w:p w14:paraId="5744C5D3" w14:textId="77777777" w:rsidR="00914E1B" w:rsidRPr="00914E1B" w:rsidRDefault="00914E1B" w:rsidP="00914E1B">
      <w:pPr>
        <w:spacing w:line="276" w:lineRule="auto"/>
        <w:rPr>
          <w:rFonts w:eastAsia="Times New Roman" w:cstheme="minorHAnsi"/>
          <w:sz w:val="22"/>
          <w:lang w:eastAsia="en-GB"/>
        </w:rPr>
      </w:pPr>
    </w:p>
    <w:p w14:paraId="04662166" w14:textId="77777777" w:rsidR="00914E1B" w:rsidRPr="00914E1B" w:rsidRDefault="00914E1B" w:rsidP="00914E1B">
      <w:pPr>
        <w:spacing w:line="276" w:lineRule="auto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sz w:val="22"/>
          <w:lang w:eastAsia="en-GB"/>
        </w:rPr>
        <w:t>Email: ………………………………………</w:t>
      </w:r>
      <w:r w:rsidRPr="00914E1B">
        <w:rPr>
          <w:rFonts w:eastAsia="Times New Roman" w:cstheme="minorHAnsi"/>
          <w:sz w:val="22"/>
          <w:lang w:eastAsia="en-GB"/>
        </w:rPr>
        <w:tab/>
        <w:t>Email: ……………………………………</w:t>
      </w:r>
    </w:p>
    <w:p w14:paraId="5D1BEF30" w14:textId="77777777" w:rsidR="00914E1B" w:rsidRPr="00914E1B" w:rsidRDefault="00914E1B" w:rsidP="00914E1B">
      <w:pPr>
        <w:spacing w:line="276" w:lineRule="auto"/>
        <w:rPr>
          <w:rFonts w:eastAsia="Times New Roman" w:cstheme="minorHAnsi"/>
          <w:sz w:val="22"/>
          <w:lang w:eastAsia="en-GB"/>
        </w:rPr>
      </w:pPr>
    </w:p>
    <w:p w14:paraId="13B3F9EE" w14:textId="77777777" w:rsidR="00914E1B" w:rsidRPr="00914E1B" w:rsidRDefault="00914E1B" w:rsidP="00914E1B">
      <w:pPr>
        <w:spacing w:line="276" w:lineRule="auto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sz w:val="22"/>
          <w:lang w:eastAsia="en-GB"/>
        </w:rPr>
        <w:t>Telephone No: ……………………………</w:t>
      </w:r>
      <w:r w:rsidRPr="00914E1B">
        <w:rPr>
          <w:rFonts w:eastAsia="Times New Roman" w:cstheme="minorHAnsi"/>
          <w:sz w:val="22"/>
          <w:lang w:eastAsia="en-GB"/>
        </w:rPr>
        <w:tab/>
        <w:t>Telephone No: ………………………….</w:t>
      </w:r>
    </w:p>
    <w:p w14:paraId="7A87CBBE" w14:textId="77777777" w:rsidR="00914E1B" w:rsidRPr="00914E1B" w:rsidRDefault="00914E1B" w:rsidP="00914E1B">
      <w:pPr>
        <w:spacing w:line="276" w:lineRule="auto"/>
        <w:rPr>
          <w:rFonts w:eastAsia="Times New Roman" w:cstheme="minorHAnsi"/>
          <w:sz w:val="22"/>
          <w:lang w:eastAsia="en-GB"/>
        </w:rPr>
      </w:pPr>
    </w:p>
    <w:p w14:paraId="46A01F46" w14:textId="03F9D80D" w:rsidR="00914E1B" w:rsidRPr="00914E1B" w:rsidRDefault="00914E1B" w:rsidP="00914E1B">
      <w:pPr>
        <w:spacing w:line="276" w:lineRule="auto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sz w:val="22"/>
          <w:lang w:eastAsia="en-GB"/>
        </w:rPr>
        <w:t>Occupation: ………………………………</w:t>
      </w:r>
      <w:r w:rsidRPr="00914E1B">
        <w:rPr>
          <w:rFonts w:eastAsia="Times New Roman" w:cstheme="minorHAnsi"/>
          <w:sz w:val="22"/>
          <w:lang w:eastAsia="en-GB"/>
        </w:rPr>
        <w:tab/>
        <w:t xml:space="preserve">Occupation: ………………………………       </w:t>
      </w:r>
    </w:p>
    <w:p w14:paraId="07DCA5F6" w14:textId="77777777" w:rsidR="00914E1B" w:rsidRPr="00914E1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color w:val="231F1F"/>
          <w:sz w:val="22"/>
          <w:lang w:eastAsia="en-GB"/>
        </w:rPr>
      </w:pPr>
    </w:p>
    <w:p w14:paraId="31C7DE9E" w14:textId="77777777" w:rsidR="00914E1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color w:val="231F1F"/>
          <w:sz w:val="22"/>
          <w:lang w:eastAsia="en-GB"/>
        </w:rPr>
      </w:pPr>
    </w:p>
    <w:p w14:paraId="1BBEA84B" w14:textId="77777777" w:rsidR="000112DB" w:rsidRDefault="000112D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i/>
          <w:color w:val="231F1F"/>
          <w:sz w:val="22"/>
          <w:lang w:eastAsia="en-GB"/>
        </w:rPr>
      </w:pPr>
    </w:p>
    <w:p w14:paraId="36D78690" w14:textId="271640BF" w:rsidR="00914E1B" w:rsidRPr="000112D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i/>
          <w:color w:val="231F1F"/>
          <w:sz w:val="22"/>
          <w:lang w:eastAsia="en-GB"/>
        </w:rPr>
      </w:pPr>
      <w:r w:rsidRPr="000112DB">
        <w:rPr>
          <w:rFonts w:eastAsia="Times New Roman" w:cstheme="minorHAnsi"/>
          <w:i/>
          <w:color w:val="231F1F"/>
          <w:sz w:val="22"/>
          <w:lang w:eastAsia="en-GB"/>
        </w:rPr>
        <w:t>To help us with our own monitoring please tell us where you found out about this vacancy:</w:t>
      </w:r>
    </w:p>
    <w:p w14:paraId="3B620694" w14:textId="7ED3967F" w:rsidR="00914E1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color w:val="231F1F"/>
          <w:sz w:val="22"/>
          <w:lang w:eastAsia="en-GB"/>
        </w:rPr>
      </w:pPr>
    </w:p>
    <w:p w14:paraId="164172B6" w14:textId="77777777" w:rsidR="000112DB" w:rsidRPr="00914E1B" w:rsidRDefault="000112D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color w:val="231F1F"/>
          <w:sz w:val="22"/>
          <w:lang w:eastAsia="en-GB"/>
        </w:rPr>
      </w:pPr>
    </w:p>
    <w:p w14:paraId="3AA34198" w14:textId="77777777" w:rsidR="00914E1B" w:rsidRPr="00914E1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sz w:val="22"/>
          <w:lang w:eastAsia="en-GB"/>
        </w:rPr>
      </w:pPr>
    </w:p>
    <w:p w14:paraId="50344114" w14:textId="227726B9" w:rsidR="00914E1B" w:rsidRPr="00914E1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color w:val="231F1F"/>
          <w:sz w:val="22"/>
          <w:lang w:eastAsia="en-GB"/>
        </w:rPr>
      </w:pPr>
      <w:r w:rsidRPr="00914E1B">
        <w:rPr>
          <w:rFonts w:eastAsia="Times New Roman" w:cstheme="minorHAnsi"/>
          <w:color w:val="231F1F"/>
          <w:sz w:val="22"/>
          <w:lang w:eastAsia="en-GB"/>
        </w:rPr>
        <w:t>I certify that the information given on this form is correct:</w:t>
      </w:r>
    </w:p>
    <w:p w14:paraId="578B0A47" w14:textId="77777777" w:rsidR="00914E1B" w:rsidRPr="00914E1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color w:val="231F1F"/>
          <w:sz w:val="22"/>
          <w:lang w:eastAsia="en-GB"/>
        </w:rPr>
      </w:pPr>
    </w:p>
    <w:p w14:paraId="0C163A9C" w14:textId="77777777" w:rsidR="00914E1B" w:rsidRPr="00914E1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color w:val="231F1F"/>
          <w:sz w:val="22"/>
          <w:lang w:eastAsia="en-GB"/>
        </w:rPr>
      </w:pPr>
      <w:r w:rsidRPr="00914E1B">
        <w:rPr>
          <w:rFonts w:eastAsia="Times New Roman" w:cstheme="minorHAnsi"/>
          <w:color w:val="231F1F"/>
          <w:sz w:val="22"/>
          <w:lang w:eastAsia="en-GB"/>
        </w:rPr>
        <w:t>Name: ………………………………           Signature</w:t>
      </w:r>
      <w:proofErr w:type="gramStart"/>
      <w:r w:rsidRPr="00914E1B">
        <w:rPr>
          <w:rFonts w:eastAsia="Times New Roman" w:cstheme="minorHAnsi"/>
          <w:color w:val="231F1F"/>
          <w:sz w:val="22"/>
          <w:lang w:eastAsia="en-GB"/>
        </w:rPr>
        <w:t>:………………………………………</w:t>
      </w:r>
      <w:proofErr w:type="gramEnd"/>
    </w:p>
    <w:p w14:paraId="4BD32CF7" w14:textId="77777777" w:rsidR="00914E1B" w:rsidRPr="00914E1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color w:val="231F1F"/>
          <w:sz w:val="22"/>
          <w:lang w:eastAsia="en-GB"/>
        </w:rPr>
      </w:pPr>
      <w:r w:rsidRPr="00914E1B">
        <w:rPr>
          <w:rFonts w:eastAsia="Times New Roman" w:cstheme="minorHAnsi"/>
          <w:color w:val="231F1F"/>
          <w:sz w:val="22"/>
          <w:lang w:eastAsia="en-GB"/>
        </w:rPr>
        <w:tab/>
      </w:r>
    </w:p>
    <w:p w14:paraId="7F70E5B4" w14:textId="1740E525" w:rsidR="00914E1B" w:rsidRPr="00914E1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sz w:val="22"/>
          <w:lang w:eastAsia="en-GB"/>
        </w:rPr>
      </w:pPr>
      <w:r>
        <w:rPr>
          <w:rFonts w:eastAsia="Times New Roman" w:cstheme="minorHAnsi"/>
          <w:color w:val="231F1F"/>
          <w:sz w:val="22"/>
          <w:lang w:eastAsia="en-GB"/>
        </w:rPr>
        <w:t>Date …………………</w:t>
      </w:r>
    </w:p>
    <w:p w14:paraId="2C8D2CCC" w14:textId="00EFDA86" w:rsidR="00914E1B" w:rsidRPr="00914E1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color w:val="231F1F"/>
          <w:sz w:val="22"/>
          <w:lang w:eastAsia="en-GB"/>
        </w:rPr>
      </w:pPr>
    </w:p>
    <w:p w14:paraId="3EFC4C4D" w14:textId="77777777" w:rsidR="00914E1B" w:rsidRPr="00914E1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color w:val="231F1F"/>
          <w:sz w:val="22"/>
          <w:lang w:eastAsia="en-GB"/>
        </w:rPr>
      </w:pPr>
    </w:p>
    <w:p w14:paraId="7007F6AB" w14:textId="77777777" w:rsidR="00914E1B" w:rsidRPr="00914E1B" w:rsidRDefault="00914E1B" w:rsidP="00914E1B">
      <w:pPr>
        <w:widowControl w:val="0"/>
        <w:autoSpaceDE w:val="0"/>
        <w:autoSpaceDN w:val="0"/>
        <w:adjustRightInd w:val="0"/>
        <w:snapToGrid w:val="0"/>
        <w:jc w:val="center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color w:val="231F1F"/>
          <w:sz w:val="22"/>
          <w:lang w:eastAsia="en-GB"/>
        </w:rPr>
        <w:t>Please return the completed form to:</w:t>
      </w:r>
    </w:p>
    <w:p w14:paraId="6BFE9CB8" w14:textId="77777777" w:rsidR="000112DB" w:rsidRDefault="00914E1B" w:rsidP="000112DB">
      <w:pPr>
        <w:widowControl w:val="0"/>
        <w:autoSpaceDE w:val="0"/>
        <w:autoSpaceDN w:val="0"/>
        <w:adjustRightInd w:val="0"/>
        <w:snapToGrid w:val="0"/>
        <w:jc w:val="center"/>
        <w:rPr>
          <w:rFonts w:eastAsia="Times New Roman" w:cstheme="minorHAnsi"/>
          <w:color w:val="231F1F"/>
          <w:sz w:val="22"/>
          <w:lang w:eastAsia="en-GB"/>
        </w:rPr>
      </w:pPr>
      <w:r w:rsidRPr="00914E1B">
        <w:rPr>
          <w:rFonts w:eastAsia="Times New Roman" w:cstheme="minorHAnsi"/>
          <w:color w:val="231F1F"/>
          <w:sz w:val="22"/>
          <w:lang w:eastAsia="en-GB"/>
        </w:rPr>
        <w:t>Highbury Counselling Centre</w:t>
      </w:r>
      <w:r w:rsidR="000112DB">
        <w:rPr>
          <w:rFonts w:eastAsia="Times New Roman" w:cstheme="minorHAnsi"/>
          <w:color w:val="231F1F"/>
          <w:sz w:val="22"/>
          <w:lang w:eastAsia="en-GB"/>
        </w:rPr>
        <w:t xml:space="preserve"> </w:t>
      </w:r>
    </w:p>
    <w:p w14:paraId="3C1AFC27" w14:textId="262FDF07" w:rsidR="00CF441F" w:rsidRPr="00914E1B" w:rsidRDefault="001E7D36" w:rsidP="000112DB">
      <w:pPr>
        <w:widowControl w:val="0"/>
        <w:autoSpaceDE w:val="0"/>
        <w:autoSpaceDN w:val="0"/>
        <w:adjustRightInd w:val="0"/>
        <w:snapToGrid w:val="0"/>
        <w:jc w:val="center"/>
        <w:rPr>
          <w:rFonts w:cstheme="minorHAnsi"/>
        </w:rPr>
      </w:pPr>
      <w:hyperlink r:id="rId10" w:history="1">
        <w:r w:rsidR="00914E1B" w:rsidRPr="000112DB">
          <w:rPr>
            <w:rStyle w:val="Hyperlink"/>
            <w:rFonts w:eastAsia="Times New Roman" w:cstheme="minorHAnsi"/>
            <w:sz w:val="22"/>
            <w:lang w:eastAsia="en-GB"/>
          </w:rPr>
          <w:t>hcc@</w:t>
        </w:r>
        <w:r w:rsidR="000112DB" w:rsidRPr="000112DB">
          <w:rPr>
            <w:rStyle w:val="Hyperlink"/>
            <w:rFonts w:eastAsia="Times New Roman" w:cstheme="minorHAnsi"/>
            <w:sz w:val="22"/>
            <w:lang w:eastAsia="en-GB"/>
          </w:rPr>
          <w:t>strides.</w:t>
        </w:r>
        <w:r w:rsidR="00914E1B" w:rsidRPr="000112DB">
          <w:rPr>
            <w:rStyle w:val="Hyperlink"/>
            <w:rFonts w:eastAsia="Times New Roman" w:cstheme="minorHAnsi"/>
            <w:sz w:val="22"/>
            <w:lang w:eastAsia="en-GB"/>
          </w:rPr>
          <w:t>org</w:t>
        </w:r>
        <w:r w:rsidR="000112DB" w:rsidRPr="000112DB">
          <w:rPr>
            <w:rStyle w:val="Hyperlink"/>
            <w:rFonts w:eastAsia="Times New Roman" w:cstheme="minorHAnsi"/>
            <w:sz w:val="22"/>
            <w:lang w:eastAsia="en-GB"/>
          </w:rPr>
          <w:t>.uk</w:t>
        </w:r>
      </w:hyperlink>
    </w:p>
    <w:sectPr w:rsidR="00CF441F" w:rsidRPr="00914E1B" w:rsidSect="00CF441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544" w:right="1134" w:bottom="1701" w:left="107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0CA0F" w14:textId="77777777" w:rsidR="0017271C" w:rsidRDefault="0017271C" w:rsidP="003762FD">
      <w:pPr>
        <w:spacing w:line="240" w:lineRule="auto"/>
      </w:pPr>
      <w:r>
        <w:separator/>
      </w:r>
    </w:p>
  </w:endnote>
  <w:endnote w:type="continuationSeparator" w:id="0">
    <w:p w14:paraId="48149B5B" w14:textId="77777777" w:rsidR="0017271C" w:rsidRDefault="0017271C" w:rsidP="003762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Times New Roman"/>
    <w:charset w:val="00"/>
    <w:family w:val="auto"/>
    <w:pitch w:val="variable"/>
    <w:sig w:usb0="00000000" w:usb1="C000205B" w:usb2="00000000" w:usb3="00000000" w:csb0="000000F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ExtraBold">
    <w:altName w:val="Times New Roman"/>
    <w:charset w:val="00"/>
    <w:family w:val="auto"/>
    <w:pitch w:val="variable"/>
    <w:sig w:usb0="A0002A6F" w:usb1="C000205B" w:usb2="00000000" w:usb3="00000000" w:csb0="000000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FE8E7" w14:textId="77777777" w:rsidR="00CF441F" w:rsidRDefault="00CF441F" w:rsidP="00CF441F">
    <w:pPr>
      <w:pStyle w:val="Footer"/>
    </w:pPr>
    <w:r w:rsidRPr="003762FD">
      <w:t>Formally known as West London Mission (WLM)</w:t>
    </w:r>
  </w:p>
  <w:p w14:paraId="4F86C90C" w14:textId="77777777" w:rsidR="00CF441F" w:rsidRDefault="00CF441F" w:rsidP="00CF441F">
    <w:pPr>
      <w:pStyle w:val="Footer"/>
    </w:pPr>
    <w:r w:rsidRPr="003762FD">
      <w:t>Strides, The Foundry, 17 Oval Way, London SE11 5RR | strides.org.uk</w:t>
    </w:r>
  </w:p>
  <w:p w14:paraId="694BA7A6" w14:textId="1D0B9831" w:rsidR="00CF441F" w:rsidRDefault="00CF441F" w:rsidP="00CF441F">
    <w:pPr>
      <w:pStyle w:val="FooterreferenceStyle"/>
    </w:pPr>
    <w:r w:rsidRPr="003762FD">
      <w:t>Registered Charity No. 281929 Registered Social Landlord: LH3373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C84B8" w14:textId="77777777" w:rsidR="003762FD" w:rsidRDefault="003762FD" w:rsidP="003762FD">
    <w:pPr>
      <w:pStyle w:val="Footer"/>
    </w:pPr>
    <w:r w:rsidRPr="003762FD">
      <w:t>Formally known as West London Mission (WLM)</w:t>
    </w:r>
  </w:p>
  <w:p w14:paraId="66FC8432" w14:textId="77777777" w:rsidR="003762FD" w:rsidRDefault="003762FD" w:rsidP="003762FD">
    <w:pPr>
      <w:pStyle w:val="Footer"/>
    </w:pPr>
    <w:r w:rsidRPr="003762FD">
      <w:t>Strides, The Foundry, 17 Oval Way, London SE11 5RR | strides.org.uk</w:t>
    </w:r>
  </w:p>
  <w:p w14:paraId="00686E06" w14:textId="77777777" w:rsidR="003762FD" w:rsidRDefault="003762FD" w:rsidP="003762FD">
    <w:pPr>
      <w:pStyle w:val="FooterreferenceStyle"/>
    </w:pPr>
    <w:r w:rsidRPr="003762FD">
      <w:t>Registered Charity No. 281929 Registered Social Landlord: LH3373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19952" w14:textId="77777777" w:rsidR="0017271C" w:rsidRDefault="0017271C" w:rsidP="003762FD">
      <w:pPr>
        <w:spacing w:line="240" w:lineRule="auto"/>
      </w:pPr>
      <w:r>
        <w:separator/>
      </w:r>
    </w:p>
  </w:footnote>
  <w:footnote w:type="continuationSeparator" w:id="0">
    <w:p w14:paraId="7273C105" w14:textId="77777777" w:rsidR="0017271C" w:rsidRDefault="0017271C" w:rsidP="003762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101FA" w14:textId="77777777" w:rsidR="00CF441F" w:rsidRDefault="00CF441F" w:rsidP="00CF441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47582BA" wp14:editId="1B24E82C">
              <wp:simplePos x="0" y="0"/>
              <wp:positionH relativeFrom="margin">
                <wp:align>left</wp:align>
              </wp:positionH>
              <wp:positionV relativeFrom="paragraph">
                <wp:posOffset>109855</wp:posOffset>
              </wp:positionV>
              <wp:extent cx="1651000" cy="1404620"/>
              <wp:effectExtent l="0" t="0" r="635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9A6D4C" w14:textId="77777777" w:rsidR="00CF441F" w:rsidRDefault="00CF441F" w:rsidP="00CF441F">
                          <w:r>
                            <w:t>Strides HCC</w:t>
                          </w:r>
                        </w:p>
                        <w:p w14:paraId="775FCBA8" w14:textId="77777777" w:rsidR="00CF441F" w:rsidRDefault="00CF441F" w:rsidP="00CF441F">
                          <w:r>
                            <w:t xml:space="preserve">12 </w:t>
                          </w:r>
                          <w:proofErr w:type="spellStart"/>
                          <w:r>
                            <w:t>Woodfall</w:t>
                          </w:r>
                          <w:proofErr w:type="spellEnd"/>
                          <w:r>
                            <w:t xml:space="preserve"> Road</w:t>
                          </w:r>
                        </w:p>
                        <w:p w14:paraId="3114DE13" w14:textId="77777777" w:rsidR="00CF441F" w:rsidRDefault="00CF441F" w:rsidP="00CF441F">
                          <w:r>
                            <w:t>London</w:t>
                          </w:r>
                        </w:p>
                        <w:p w14:paraId="08984411" w14:textId="77777777" w:rsidR="00CF441F" w:rsidRDefault="00CF441F" w:rsidP="00CF441F">
                          <w:r w:rsidRPr="005A3F6D">
                            <w:t>N4 3JD</w:t>
                          </w:r>
                        </w:p>
                        <w:p w14:paraId="5477E663" w14:textId="77777777" w:rsidR="00CF441F" w:rsidRDefault="001E7D36" w:rsidP="00CF441F">
                          <w:hyperlink r:id="rId1" w:history="1">
                            <w:r w:rsidR="00CF441F" w:rsidRPr="00FE4657">
                              <w:rPr>
                                <w:rStyle w:val="Hyperlink"/>
                              </w:rPr>
                              <w:t>hcc@strides.org.uk</w:t>
                            </w:r>
                          </w:hyperlink>
                        </w:p>
                        <w:p w14:paraId="16CE563C" w14:textId="52783D25" w:rsidR="00CF441F" w:rsidRDefault="00CF441F" w:rsidP="00CF441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7582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8.65pt;width:130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" stroked="f">
              <v:textbox style="mso-fit-shape-to-text:t">
                <w:txbxContent>
                  <w:p w14:paraId="189A6D4C" w14:textId="77777777" w:rsidR="00CF441F" w:rsidRDefault="00CF441F" w:rsidP="00CF441F">
                    <w:r>
                      <w:t>Strides HCC</w:t>
                    </w:r>
                  </w:p>
                  <w:p w14:paraId="775FCBA8" w14:textId="77777777" w:rsidR="00CF441F" w:rsidRDefault="00CF441F" w:rsidP="00CF441F">
                    <w:r>
                      <w:t xml:space="preserve">12 </w:t>
                    </w:r>
                    <w:proofErr w:type="spellStart"/>
                    <w:r>
                      <w:t>Woodfall</w:t>
                    </w:r>
                    <w:proofErr w:type="spellEnd"/>
                    <w:r>
                      <w:t xml:space="preserve"> Road</w:t>
                    </w:r>
                  </w:p>
                  <w:p w14:paraId="3114DE13" w14:textId="77777777" w:rsidR="00CF441F" w:rsidRDefault="00CF441F" w:rsidP="00CF441F">
                    <w:r>
                      <w:t>London</w:t>
                    </w:r>
                  </w:p>
                  <w:p w14:paraId="08984411" w14:textId="77777777" w:rsidR="00CF441F" w:rsidRDefault="00CF441F" w:rsidP="00CF441F">
                    <w:r w:rsidRPr="005A3F6D">
                      <w:t>N4 3JD</w:t>
                    </w:r>
                  </w:p>
                  <w:p w14:paraId="5477E663" w14:textId="77777777" w:rsidR="00CF441F" w:rsidRDefault="00060547" w:rsidP="00CF441F">
                    <w:hyperlink r:id="rId2" w:history="1">
                      <w:r w:rsidR="00CF441F" w:rsidRPr="00FE4657">
                        <w:rPr>
                          <w:rStyle w:val="Hyperlink"/>
                        </w:rPr>
                        <w:t>hcc@strides.org.uk</w:t>
                      </w:r>
                    </w:hyperlink>
                  </w:p>
                  <w:p w14:paraId="16CE563C" w14:textId="52783D25" w:rsidR="00CF441F" w:rsidRDefault="00CF441F" w:rsidP="00CF441F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3360" behindDoc="0" locked="1" layoutInCell="1" allowOverlap="1" wp14:anchorId="71EBA836" wp14:editId="78A123B6">
          <wp:simplePos x="0" y="0"/>
          <wp:positionH relativeFrom="page">
            <wp:posOffset>5354320</wp:posOffset>
          </wp:positionH>
          <wp:positionV relativeFrom="page">
            <wp:posOffset>540385</wp:posOffset>
          </wp:positionV>
          <wp:extent cx="1688400" cy="1004400"/>
          <wp:effectExtent l="0" t="0" r="7620" b="5715"/>
          <wp:wrapNone/>
          <wp:docPr id="2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347253" name="Picture 2" descr="A blue text on a black backgroun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06D93" w14:textId="77777777" w:rsidR="00CF441F" w:rsidRDefault="00CF4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47B77" w14:textId="77777777" w:rsidR="003762FD" w:rsidRDefault="005A3F6D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655A9C" wp14:editId="590B9BF5">
              <wp:simplePos x="0" y="0"/>
              <wp:positionH relativeFrom="margin">
                <wp:align>left</wp:align>
              </wp:positionH>
              <wp:positionV relativeFrom="paragraph">
                <wp:posOffset>109855</wp:posOffset>
              </wp:positionV>
              <wp:extent cx="1651000" cy="140462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8D5AD" w14:textId="77777777" w:rsidR="005A3F6D" w:rsidRDefault="005A3F6D">
                          <w:r>
                            <w:t>Strides HCC</w:t>
                          </w:r>
                        </w:p>
                        <w:p w14:paraId="0C4A1A5B" w14:textId="77777777" w:rsidR="005A3F6D" w:rsidRDefault="005A3F6D">
                          <w:r>
                            <w:t xml:space="preserve">12 </w:t>
                          </w:r>
                          <w:proofErr w:type="spellStart"/>
                          <w:r>
                            <w:t>Woodfall</w:t>
                          </w:r>
                          <w:proofErr w:type="spellEnd"/>
                          <w:r>
                            <w:t xml:space="preserve"> Road</w:t>
                          </w:r>
                        </w:p>
                        <w:p w14:paraId="11E1C200" w14:textId="77777777" w:rsidR="005A3F6D" w:rsidRDefault="005A3F6D">
                          <w:r>
                            <w:t>London</w:t>
                          </w:r>
                        </w:p>
                        <w:p w14:paraId="1CDC34BA" w14:textId="77777777" w:rsidR="005A3F6D" w:rsidRDefault="005A3F6D">
                          <w:r w:rsidRPr="005A3F6D">
                            <w:t>N4 3JD</w:t>
                          </w:r>
                        </w:p>
                        <w:p w14:paraId="46DF8E7B" w14:textId="77777777" w:rsidR="005A3F6D" w:rsidRDefault="001E7D36">
                          <w:hyperlink r:id="rId1" w:history="1">
                            <w:r w:rsidR="005A3F6D" w:rsidRPr="00FE4657">
                              <w:rPr>
                                <w:rStyle w:val="Hyperlink"/>
                              </w:rPr>
                              <w:t>hcc@strides.org.uk</w:t>
                            </w:r>
                          </w:hyperlink>
                        </w:p>
                        <w:p w14:paraId="0969D89B" w14:textId="77777777" w:rsidR="005A3F6D" w:rsidRDefault="001E7D36">
                          <w:hyperlink r:id="rId2" w:history="1">
                            <w:r w:rsidR="005A3F6D" w:rsidRPr="005A3F6D">
                              <w:t>020 3148 5331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4655A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8.65pt;width:130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" stroked="f">
              <v:textbox style="mso-fit-shape-to-text:t">
                <w:txbxContent>
                  <w:p w14:paraId="1298D5AD" w14:textId="77777777" w:rsidR="005A3F6D" w:rsidRDefault="005A3F6D">
                    <w:r>
                      <w:t>Strides HCC</w:t>
                    </w:r>
                  </w:p>
                  <w:p w14:paraId="0C4A1A5B" w14:textId="77777777" w:rsidR="005A3F6D" w:rsidRDefault="005A3F6D">
                    <w:r>
                      <w:t>12 Woodfall Road</w:t>
                    </w:r>
                  </w:p>
                  <w:p w14:paraId="11E1C200" w14:textId="77777777" w:rsidR="005A3F6D" w:rsidRDefault="005A3F6D">
                    <w:r>
                      <w:t>London</w:t>
                    </w:r>
                  </w:p>
                  <w:p w14:paraId="1CDC34BA" w14:textId="77777777" w:rsidR="005A3F6D" w:rsidRDefault="005A3F6D">
                    <w:r w:rsidRPr="005A3F6D">
                      <w:t>N4 3JD</w:t>
                    </w:r>
                  </w:p>
                  <w:p w14:paraId="46DF8E7B" w14:textId="77777777" w:rsidR="005A3F6D" w:rsidRDefault="00C32601">
                    <w:hyperlink r:id="rId3" w:history="1">
                      <w:r w:rsidR="005A3F6D" w:rsidRPr="00FE4657">
                        <w:rPr>
                          <w:rStyle w:val="Hyperlink"/>
                        </w:rPr>
                        <w:t>hcc@strides.org.uk</w:t>
                      </w:r>
                    </w:hyperlink>
                  </w:p>
                  <w:p w14:paraId="0969D89B" w14:textId="77777777" w:rsidR="005A3F6D" w:rsidRDefault="00C32601">
                    <w:hyperlink r:id="rId4" w:history="1">
                      <w:r w:rsidR="005A3F6D" w:rsidRPr="005A3F6D">
                        <w:t>020 3148 5331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 w:rsidR="003762FD"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0506FD0C" wp14:editId="671FE433">
          <wp:simplePos x="0" y="0"/>
          <wp:positionH relativeFrom="page">
            <wp:posOffset>5354320</wp:posOffset>
          </wp:positionH>
          <wp:positionV relativeFrom="page">
            <wp:posOffset>540385</wp:posOffset>
          </wp:positionV>
          <wp:extent cx="1688400" cy="1004400"/>
          <wp:effectExtent l="0" t="0" r="7620" b="5715"/>
          <wp:wrapNone/>
          <wp:docPr id="775347253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347253" name="Picture 2" descr="A blue text on a black background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6A2B"/>
    <w:multiLevelType w:val="hybridMultilevel"/>
    <w:tmpl w:val="FDA8A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C68BD"/>
    <w:multiLevelType w:val="hybridMultilevel"/>
    <w:tmpl w:val="F60A7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C6"/>
    <w:rsid w:val="000112DB"/>
    <w:rsid w:val="00060547"/>
    <w:rsid w:val="00160683"/>
    <w:rsid w:val="0017271C"/>
    <w:rsid w:val="001E7D36"/>
    <w:rsid w:val="00207AF8"/>
    <w:rsid w:val="00266B9F"/>
    <w:rsid w:val="002E4D01"/>
    <w:rsid w:val="003006C6"/>
    <w:rsid w:val="003762FD"/>
    <w:rsid w:val="00412517"/>
    <w:rsid w:val="00476DF9"/>
    <w:rsid w:val="004D0626"/>
    <w:rsid w:val="00581AD0"/>
    <w:rsid w:val="005A3F6D"/>
    <w:rsid w:val="00794F7D"/>
    <w:rsid w:val="00882549"/>
    <w:rsid w:val="008F2A82"/>
    <w:rsid w:val="008F50EF"/>
    <w:rsid w:val="00914E1B"/>
    <w:rsid w:val="00AA5A68"/>
    <w:rsid w:val="00B83CFC"/>
    <w:rsid w:val="00BD2791"/>
    <w:rsid w:val="00C03A7B"/>
    <w:rsid w:val="00C32601"/>
    <w:rsid w:val="00CC481A"/>
    <w:rsid w:val="00CF441F"/>
    <w:rsid w:val="00D35BC6"/>
    <w:rsid w:val="00DB67D4"/>
    <w:rsid w:val="00DC43FB"/>
    <w:rsid w:val="00F33341"/>
    <w:rsid w:val="00F4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ADB5EB"/>
  <w15:chartTrackingRefBased/>
  <w15:docId w15:val="{27564A0E-591D-44AF-BD08-2D8D394B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81A"/>
    <w:pPr>
      <w:spacing w:after="0" w:line="240" w:lineRule="atLeast"/>
    </w:pPr>
    <w:rPr>
      <w:color w:val="003F41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2F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2FD"/>
    <w:rPr>
      <w:color w:val="003F41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CC481A"/>
    <w:pPr>
      <w:tabs>
        <w:tab w:val="center" w:pos="4513"/>
        <w:tab w:val="right" w:pos="9026"/>
      </w:tabs>
      <w:spacing w:line="260" w:lineRule="atLeast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C481A"/>
    <w:rPr>
      <w:color w:val="003F41" w:themeColor="text2"/>
      <w:sz w:val="16"/>
    </w:rPr>
  </w:style>
  <w:style w:type="paragraph" w:customStyle="1" w:styleId="FooterreferenceStyle">
    <w:name w:val="Footer reference Style"/>
    <w:basedOn w:val="Footer"/>
    <w:rsid w:val="00CC481A"/>
    <w:rPr>
      <w:sz w:val="13"/>
    </w:rPr>
  </w:style>
  <w:style w:type="table" w:styleId="TableGrid">
    <w:name w:val="Table Grid"/>
    <w:basedOn w:val="TableNormal"/>
    <w:uiPriority w:val="39"/>
    <w:rsid w:val="00BD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476DF9"/>
    <w:pPr>
      <w:spacing w:after="0" w:line="240" w:lineRule="auto"/>
    </w:pPr>
    <w:rPr>
      <w:color w:val="003F41" w:themeColor="text2"/>
      <w:sz w:val="4"/>
    </w:rPr>
  </w:style>
  <w:style w:type="paragraph" w:customStyle="1" w:styleId="Sign-OffStyle">
    <w:name w:val="Sign-Off Style"/>
    <w:basedOn w:val="Normal"/>
    <w:rsid w:val="002E4D01"/>
    <w:pPr>
      <w:spacing w:before="600"/>
    </w:pPr>
  </w:style>
  <w:style w:type="paragraph" w:customStyle="1" w:styleId="emailstyle">
    <w:name w:val="email style"/>
    <w:basedOn w:val="Normal"/>
    <w:rsid w:val="002E4D01"/>
    <w:pPr>
      <w:spacing w:before="120"/>
    </w:pPr>
  </w:style>
  <w:style w:type="character" w:styleId="PlaceholderText">
    <w:name w:val="Placeholder Text"/>
    <w:basedOn w:val="DefaultParagraphFont"/>
    <w:uiPriority w:val="99"/>
    <w:semiHidden/>
    <w:rsid w:val="008F50E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A3F6D"/>
    <w:rPr>
      <w:color w:val="003F4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4E1B"/>
    <w:pPr>
      <w:spacing w:line="240" w:lineRule="auto"/>
      <w:ind w:left="720"/>
      <w:contextualSpacing/>
    </w:pPr>
    <w:rPr>
      <w:rFonts w:ascii="Calibri" w:eastAsia="Calibri" w:hAnsi="Calibri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file:///C:\Users\MarieCalvoMBACP\Downloads\hcc@stride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hcc@strides.org.uk" TargetMode="External"/><Relationship Id="rId1" Type="http://schemas.openxmlformats.org/officeDocument/2006/relationships/hyperlink" Target="mailto:hcc@strides.org.u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hcc@strides.org.uk" TargetMode="External"/><Relationship Id="rId2" Type="http://schemas.openxmlformats.org/officeDocument/2006/relationships/hyperlink" Target="https://www.google.com/search?q=highbury+counselling+centre&amp;oq=highbur&amp;gs_lcrp=EgZjaHJvbWUqBggCEEUYOzIGCAAQRRg8MgYIARBFGDkyBggCEEUYOzISCAMQLhhDGK8BGMcBGIAEGIoFMg0IBBAuGIMBGLEDGIAEMhMIBRAuGIMBGK8BGMcBGLEDGIAEMhYIBhAuGIMBGK8BGMcBGLEDGIAEGI4FMgYIBxBFGDzSAQg2MTI2ajBqN6gCALACAA&amp;sourceid=chrome&amp;ie=UTF-8" TargetMode="External"/><Relationship Id="rId1" Type="http://schemas.openxmlformats.org/officeDocument/2006/relationships/hyperlink" Target="mailto:hcc@strides.org.uk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oogle.com/search?q=highbury+counselling+centre&amp;oq=highbur&amp;gs_lcrp=EgZjaHJvbWUqBggCEEUYOzIGCAAQRRg8MgYIARBFGDkyBggCEEUYOzISCAMQLhhDGK8BGMcBGIAEGIoFMg0IBBAuGIMBGLEDGIAEMhMIBRAuGIMBGK8BGMcBGLEDGIAEMhYIBhAuGIMBGK8BGMcBGLEDGIAEGI4FMgYIBxBFGDzSAQg2MTI2ajBqN6gCALACAA&amp;sourceid=chrome&amp;ie=UTF-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eTanMBACP(Accre\Downloads\Strides_Letterhead_A4_Template_WLM_Strapline_HCC.dotx" TargetMode="External"/></Relationships>
</file>

<file path=word/theme/theme1.xml><?xml version="1.0" encoding="utf-8"?>
<a:theme xmlns:a="http://schemas.openxmlformats.org/drawingml/2006/main" name="Office Theme">
  <a:themeElements>
    <a:clrScheme name="Strides Theme Colours">
      <a:dk1>
        <a:sysClr val="windowText" lastClr="000000"/>
      </a:dk1>
      <a:lt1>
        <a:sysClr val="window" lastClr="FFFFFF"/>
      </a:lt1>
      <a:dk2>
        <a:srgbClr val="003F41"/>
      </a:dk2>
      <a:lt2>
        <a:srgbClr val="E7E6E6"/>
      </a:lt2>
      <a:accent1>
        <a:srgbClr val="003F41"/>
      </a:accent1>
      <a:accent2>
        <a:srgbClr val="3FF266"/>
      </a:accent2>
      <a:accent3>
        <a:srgbClr val="FDEEF6"/>
      </a:accent3>
      <a:accent4>
        <a:srgbClr val="003F41"/>
      </a:accent4>
      <a:accent5>
        <a:srgbClr val="3FF266"/>
      </a:accent5>
      <a:accent6>
        <a:srgbClr val="FDEEF6"/>
      </a:accent6>
      <a:hlink>
        <a:srgbClr val="003F41"/>
      </a:hlink>
      <a:folHlink>
        <a:srgbClr val="3FF266"/>
      </a:folHlink>
    </a:clrScheme>
    <a:fontScheme name="Strides Theme Fonts">
      <a:majorFont>
        <a:latin typeface="Rubik ExtraBold"/>
        <a:ea typeface=""/>
        <a:cs typeface=""/>
      </a:majorFont>
      <a:minorFont>
        <a:latin typeface="Rubi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04ef40-f063-4f7e-a768-0d20441695b0" xsi:nil="true"/>
    <lcf76f155ced4ddcb4097134ff3c332f xmlns="21a241aa-e3ce-4aa5-a3fb-0e378ee1cf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12887C4B0BB4C84F6B7864C97CD9F" ma:contentTypeVersion="13" ma:contentTypeDescription="Create a new document." ma:contentTypeScope="" ma:versionID="3b02606fe4897d8029395cec998097f0">
  <xsd:schema xmlns:xsd="http://www.w3.org/2001/XMLSchema" xmlns:xs="http://www.w3.org/2001/XMLSchema" xmlns:p="http://schemas.microsoft.com/office/2006/metadata/properties" xmlns:ns2="21a241aa-e3ce-4aa5-a3fb-0e378ee1cf2e" xmlns:ns3="8e04ef40-f063-4f7e-a768-0d20441695b0" targetNamespace="http://schemas.microsoft.com/office/2006/metadata/properties" ma:root="true" ma:fieldsID="c9541f7fd6187a6ccdb1cfd2d9fa00c8" ns2:_="" ns3:_="">
    <xsd:import namespace="21a241aa-e3ce-4aa5-a3fb-0e378ee1cf2e"/>
    <xsd:import namespace="8e04ef40-f063-4f7e-a768-0d2044169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241aa-e3ce-4aa5-a3fb-0e378ee1c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01f9ea1-66be-4e10-8769-a268dbbb0f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4ef40-f063-4f7e-a768-0d20441695b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6efa74e-332a-40a3-9461-dfc4016fa60f}" ma:internalName="TaxCatchAll" ma:showField="CatchAllData" ma:web="8e04ef40-f063-4f7e-a768-0d2044169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7B4E0-F729-43F2-905F-24B33D944094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8e04ef40-f063-4f7e-a768-0d20441695b0"/>
    <ds:schemaRef ds:uri="http://schemas.microsoft.com/office/infopath/2007/PartnerControls"/>
    <ds:schemaRef ds:uri="http://schemas.openxmlformats.org/package/2006/metadata/core-properties"/>
    <ds:schemaRef ds:uri="4dbfc302-e061-451c-90dc-b419831de17f"/>
  </ds:schemaRefs>
</ds:datastoreItem>
</file>

<file path=customXml/itemProps2.xml><?xml version="1.0" encoding="utf-8"?>
<ds:datastoreItem xmlns:ds="http://schemas.openxmlformats.org/officeDocument/2006/customXml" ds:itemID="{AF10E66E-130B-4970-B1B8-ACB4A8A3C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653DA-7DE5-4015-8C2A-EAA3084683F1}"/>
</file>

<file path=docProps/app.xml><?xml version="1.0" encoding="utf-8"?>
<Properties xmlns="http://schemas.openxmlformats.org/officeDocument/2006/extended-properties" xmlns:vt="http://schemas.openxmlformats.org/officeDocument/2006/docPropsVTypes">
  <Template>Strides_Letterhead_A4_Template_WLM_Strapline_HCC</Template>
  <TotalTime>2</TotalTime>
  <Pages>5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Tan, MBACP (Accred)</dc:creator>
  <cp:keywords/>
  <dc:description/>
  <cp:lastModifiedBy>Marie Calvo, MBACP</cp:lastModifiedBy>
  <cp:revision>2</cp:revision>
  <dcterms:created xsi:type="dcterms:W3CDTF">2025-03-31T14:17:00Z</dcterms:created>
  <dcterms:modified xsi:type="dcterms:W3CDTF">2025-03-31T14:17:00Z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0x01010098812887C4B0BB4C84F6B7864C97CD9F</vt:lpwstr>
  </property>
  <property fmtid="{D5CDD505-2E9C-101B-9397-08002B2CF9AE}" pid="3" name="MediaServiceImageTags">
    <vt:lpwstr/>
  </property>
  <property fmtid="{D5CDD505-2E9C-101B-9397-08002B2CF9AE}" pid="4" name="Order">
    <vt:r8>40400</vt:r8>
  </property>
</Properties>
</file>