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80C2A" w14:textId="7097F5A6" w:rsidR="007D1405" w:rsidRPr="007D1405" w:rsidRDefault="007D1405" w:rsidP="007D1405">
      <w:pPr>
        <w:jc w:val="both"/>
        <w:rPr>
          <w:rFonts w:cstheme="minorHAnsi"/>
        </w:rPr>
      </w:pPr>
      <w:r w:rsidRPr="007D1405">
        <w:rPr>
          <w:rFonts w:cstheme="minorHAnsi"/>
          <w:sz w:val="22"/>
        </w:rPr>
        <w:t>British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  <w:bookmarkStart w:id="0" w:name="_GoBack"/>
      <w:bookmarkEnd w:id="0"/>
      <w:r w:rsidRPr="007D1405">
        <w:rPr>
          <w:rFonts w:cstheme="minorHAnsi"/>
          <w:sz w:val="22"/>
        </w:rPr>
        <w:tab/>
        <w:t>Irish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  <w:r w:rsidRPr="007D1405">
        <w:rPr>
          <w:rFonts w:cstheme="minorHAnsi"/>
          <w:sz w:val="22"/>
        </w:rPr>
        <w:t xml:space="preserve"> </w:t>
      </w:r>
      <w:r w:rsidRPr="007D1405">
        <w:rPr>
          <w:rFonts w:cstheme="minorHAnsi"/>
          <w:sz w:val="22"/>
        </w:rPr>
        <w:tab/>
        <w:t xml:space="preserve">Any other white background </w:t>
      </w:r>
      <w:r w:rsidRPr="007D1405">
        <w:rPr>
          <w:rFonts w:cstheme="minorHAnsi"/>
          <w:i/>
          <w:sz w:val="22"/>
        </w:rPr>
        <w:t xml:space="preserve">{please specify} </w:t>
      </w:r>
      <w:r w:rsidRPr="007D1405">
        <w:rPr>
          <w:rFonts w:cstheme="minorHAnsi"/>
          <w:sz w:val="22"/>
        </w:rPr>
        <w:sym w:font="Wingdings" w:char="F071"/>
      </w:r>
    </w:p>
    <w:tbl>
      <w:tblPr>
        <w:tblpPr w:leftFromText="180" w:rightFromText="180" w:vertAnchor="text" w:tblpY="-24"/>
        <w:tblW w:w="9704" w:type="dxa"/>
        <w:tblLook w:val="04A0" w:firstRow="1" w:lastRow="0" w:firstColumn="1" w:lastColumn="0" w:noHBand="0" w:noVBand="1"/>
      </w:tblPr>
      <w:tblGrid>
        <w:gridCol w:w="84"/>
        <w:gridCol w:w="9620"/>
      </w:tblGrid>
      <w:tr w:rsidR="007D1405" w:rsidRPr="007D1405" w14:paraId="40D32FE4" w14:textId="77777777" w:rsidTr="007D1405">
        <w:trPr>
          <w:gridBefore w:val="1"/>
          <w:wBefore w:w="84" w:type="dxa"/>
          <w:trHeight w:val="322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9615" w14:textId="4E1615B5" w:rsidR="007D1405" w:rsidRPr="007D1405" w:rsidRDefault="007D1405" w:rsidP="007D1405">
            <w:pPr>
              <w:jc w:val="center"/>
              <w:rPr>
                <w:rFonts w:cstheme="minorHAnsi"/>
                <w:b/>
                <w:bCs/>
                <w:sz w:val="22"/>
                <w:lang w:eastAsia="en-GB"/>
              </w:rPr>
            </w:pPr>
            <w:r w:rsidRPr="007D1405">
              <w:rPr>
                <w:rFonts w:cstheme="minorHAnsi"/>
                <w:b/>
                <w:bCs/>
                <w:sz w:val="22"/>
                <w:lang w:eastAsia="en-GB"/>
              </w:rPr>
              <w:t xml:space="preserve">EQUAL OPPORTUNITIES MONITORING FORM </w:t>
            </w:r>
          </w:p>
          <w:p w14:paraId="37B5498B" w14:textId="18A95813" w:rsidR="007D1405" w:rsidRPr="007D1405" w:rsidRDefault="007D1405" w:rsidP="007D1405">
            <w:pPr>
              <w:jc w:val="center"/>
              <w:rPr>
                <w:rFonts w:cstheme="minorHAnsi"/>
                <w:sz w:val="22"/>
                <w:lang w:eastAsia="en-GB"/>
              </w:rPr>
            </w:pPr>
            <w:r>
              <w:rPr>
                <w:rFonts w:cstheme="minorHAnsi"/>
                <w:sz w:val="22"/>
                <w:lang w:eastAsia="en-GB"/>
              </w:rPr>
              <w:t xml:space="preserve">HCC </w:t>
            </w:r>
            <w:r w:rsidRPr="007D1405">
              <w:rPr>
                <w:rFonts w:cstheme="minorHAnsi"/>
                <w:sz w:val="22"/>
                <w:lang w:eastAsia="en-GB"/>
              </w:rPr>
              <w:t>is committed to equal opportunities and welcomes everyone without discrimination of race, class, culture, gender, marital status, physical ability, religion or sexual orientation.</w:t>
            </w:r>
          </w:p>
        </w:tc>
      </w:tr>
      <w:tr w:rsidR="007D1405" w:rsidRPr="007D1405" w14:paraId="5311526D" w14:textId="77777777" w:rsidTr="007D1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3"/>
        </w:trPr>
        <w:tc>
          <w:tcPr>
            <w:tcW w:w="9703" w:type="dxa"/>
            <w:gridSpan w:val="2"/>
            <w:shd w:val="clear" w:color="auto" w:fill="D6E3BC"/>
          </w:tcPr>
          <w:p w14:paraId="00E101DE" w14:textId="77777777" w:rsidR="007D1405" w:rsidRPr="007D1405" w:rsidRDefault="007D1405" w:rsidP="009F3497">
            <w:pPr>
              <w:jc w:val="center"/>
              <w:rPr>
                <w:rFonts w:cstheme="minorHAnsi"/>
                <w:b/>
                <w:sz w:val="22"/>
              </w:rPr>
            </w:pPr>
            <w:r w:rsidRPr="007D1405">
              <w:rPr>
                <w:rFonts w:cstheme="minorHAnsi"/>
                <w:b/>
                <w:sz w:val="22"/>
              </w:rPr>
              <w:t>Ethnicity:</w:t>
            </w:r>
          </w:p>
        </w:tc>
      </w:tr>
      <w:tr w:rsidR="007D1405" w:rsidRPr="007D1405" w14:paraId="7B422A65" w14:textId="77777777" w:rsidTr="007D1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6"/>
        </w:trPr>
        <w:tc>
          <w:tcPr>
            <w:tcW w:w="9703" w:type="dxa"/>
            <w:gridSpan w:val="2"/>
            <w:shd w:val="clear" w:color="auto" w:fill="auto"/>
          </w:tcPr>
          <w:p w14:paraId="5A9402F4" w14:textId="77777777" w:rsidR="007D1405" w:rsidRPr="007D1405" w:rsidRDefault="007D1405" w:rsidP="009F3497">
            <w:pPr>
              <w:rPr>
                <w:rFonts w:cstheme="minorHAnsi"/>
                <w:b/>
                <w:sz w:val="22"/>
              </w:rPr>
            </w:pPr>
            <w:r w:rsidRPr="007D1405">
              <w:rPr>
                <w:rFonts w:cstheme="minorHAnsi"/>
                <w:b/>
                <w:sz w:val="22"/>
              </w:rPr>
              <w:t>White: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5"/>
      </w:tblGrid>
      <w:tr w:rsidR="007D1405" w:rsidRPr="007D1405" w14:paraId="44E8A9E4" w14:textId="77777777" w:rsidTr="007D1405">
        <w:tc>
          <w:tcPr>
            <w:tcW w:w="9685" w:type="dxa"/>
            <w:shd w:val="clear" w:color="auto" w:fill="auto"/>
          </w:tcPr>
          <w:p w14:paraId="1831ADE3" w14:textId="77777777" w:rsidR="007D1405" w:rsidRPr="007D1405" w:rsidRDefault="007D1405" w:rsidP="009F3497">
            <w:pPr>
              <w:rPr>
                <w:rFonts w:cstheme="minorHAnsi"/>
                <w:b/>
                <w:sz w:val="22"/>
              </w:rPr>
            </w:pPr>
            <w:r w:rsidRPr="007D1405">
              <w:rPr>
                <w:rFonts w:cstheme="minorHAnsi"/>
                <w:b/>
                <w:sz w:val="22"/>
              </w:rPr>
              <w:t>Mixed</w:t>
            </w:r>
            <w:r w:rsidRPr="007D1405">
              <w:rPr>
                <w:rFonts w:cstheme="minorHAnsi"/>
              </w:rPr>
              <w:t xml:space="preserve"> </w:t>
            </w:r>
            <w:r w:rsidRPr="007D1405">
              <w:rPr>
                <w:rFonts w:cstheme="minorHAnsi"/>
                <w:b/>
                <w:sz w:val="22"/>
              </w:rPr>
              <w:t>/multiple ethnic groups</w:t>
            </w:r>
          </w:p>
        </w:tc>
      </w:tr>
    </w:tbl>
    <w:p w14:paraId="2CCA7429" w14:textId="77777777" w:rsidR="007D1405" w:rsidRPr="007D1405" w:rsidRDefault="007D1405" w:rsidP="007D1405">
      <w:pPr>
        <w:rPr>
          <w:rFonts w:cstheme="minorHAnsi"/>
          <w:sz w:val="22"/>
        </w:rPr>
      </w:pPr>
      <w:r w:rsidRPr="007D1405">
        <w:rPr>
          <w:rFonts w:cstheme="minorHAnsi"/>
          <w:sz w:val="22"/>
        </w:rPr>
        <w:t>White &amp; Black African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  <w:r w:rsidRPr="007D1405">
        <w:rPr>
          <w:rFonts w:cstheme="minorHAnsi"/>
          <w:sz w:val="22"/>
        </w:rPr>
        <w:tab/>
        <w:t>White &amp; Black Caribbean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</w:p>
    <w:p w14:paraId="6DD704AF" w14:textId="77777777" w:rsidR="007D1405" w:rsidRPr="007D1405" w:rsidRDefault="007D1405" w:rsidP="007D1405">
      <w:pPr>
        <w:rPr>
          <w:rFonts w:cstheme="minorHAnsi"/>
          <w:b/>
          <w:sz w:val="22"/>
        </w:rPr>
      </w:pPr>
      <w:r w:rsidRPr="007D1405">
        <w:rPr>
          <w:rFonts w:cstheme="minorHAnsi"/>
          <w:sz w:val="22"/>
        </w:rPr>
        <w:t>White &amp; Asian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  <w:r w:rsidRPr="007D1405">
        <w:rPr>
          <w:rFonts w:cstheme="minorHAnsi"/>
          <w:sz w:val="22"/>
        </w:rPr>
        <w:t xml:space="preserve"> </w:t>
      </w:r>
      <w:r w:rsidRPr="007D1405">
        <w:rPr>
          <w:rFonts w:cstheme="minorHAnsi"/>
          <w:sz w:val="22"/>
        </w:rPr>
        <w:tab/>
        <w:t xml:space="preserve">Other mixed background </w:t>
      </w:r>
      <w:r w:rsidRPr="007D1405">
        <w:rPr>
          <w:rFonts w:cstheme="minorHAnsi"/>
          <w:i/>
          <w:sz w:val="22"/>
        </w:rPr>
        <w:t>{please specify}</w:t>
      </w:r>
      <w:r w:rsidRPr="007D1405">
        <w:rPr>
          <w:rFonts w:cstheme="minorHAnsi"/>
          <w:b/>
          <w:i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5"/>
      </w:tblGrid>
      <w:tr w:rsidR="007D1405" w:rsidRPr="007D1405" w14:paraId="425BC067" w14:textId="77777777" w:rsidTr="009F3497">
        <w:tc>
          <w:tcPr>
            <w:tcW w:w="10706" w:type="dxa"/>
            <w:shd w:val="clear" w:color="auto" w:fill="auto"/>
          </w:tcPr>
          <w:p w14:paraId="6CDBABD3" w14:textId="77777777" w:rsidR="007D1405" w:rsidRPr="007D1405" w:rsidRDefault="007D1405" w:rsidP="009F3497">
            <w:pPr>
              <w:rPr>
                <w:rFonts w:cstheme="minorHAnsi"/>
                <w:b/>
                <w:sz w:val="22"/>
              </w:rPr>
            </w:pPr>
            <w:r w:rsidRPr="007D1405">
              <w:rPr>
                <w:rFonts w:cstheme="minorHAnsi"/>
                <w:b/>
                <w:sz w:val="22"/>
              </w:rPr>
              <w:t>Asian or Asian British:</w:t>
            </w:r>
          </w:p>
        </w:tc>
      </w:tr>
    </w:tbl>
    <w:p w14:paraId="54F107E8" w14:textId="7950E8DD" w:rsidR="007D1405" w:rsidRPr="007D1405" w:rsidRDefault="007D1405" w:rsidP="007D1405">
      <w:pPr>
        <w:rPr>
          <w:rFonts w:cstheme="minorHAnsi"/>
          <w:sz w:val="22"/>
        </w:rPr>
      </w:pPr>
      <w:r w:rsidRPr="007D1405">
        <w:rPr>
          <w:rFonts w:cstheme="minorHAnsi"/>
          <w:sz w:val="22"/>
        </w:rPr>
        <w:t>Indian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  <w:r w:rsidRPr="007D1405">
        <w:rPr>
          <w:rFonts w:cstheme="minorHAnsi"/>
          <w:sz w:val="22"/>
        </w:rPr>
        <w:tab/>
        <w:t>Pakistani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  <w:t>Bangladeshi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  <w:r w:rsidRPr="007D1405">
        <w:rPr>
          <w:rFonts w:cstheme="minorHAnsi"/>
          <w:sz w:val="22"/>
        </w:rPr>
        <w:t xml:space="preserve"> Chinese</w:t>
      </w:r>
      <w:r w:rsidRPr="007D1405"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  <w:r w:rsidRPr="007D1405">
        <w:rPr>
          <w:rFonts w:cstheme="minorHAnsi"/>
          <w:sz w:val="22"/>
        </w:rPr>
        <w:tab/>
        <w:t xml:space="preserve">Other Asian background </w:t>
      </w:r>
      <w:r w:rsidRPr="007D1405">
        <w:rPr>
          <w:rFonts w:cstheme="minorHAnsi"/>
          <w:i/>
          <w:sz w:val="22"/>
        </w:rPr>
        <w:t xml:space="preserve">{please specify} </w:t>
      </w:r>
      <w:r w:rsidRPr="007D1405">
        <w:rPr>
          <w:rFonts w:cstheme="minorHAnsi"/>
          <w:sz w:val="22"/>
        </w:rPr>
        <w:sym w:font="Wingdings" w:char="F07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5"/>
      </w:tblGrid>
      <w:tr w:rsidR="007D1405" w:rsidRPr="007D1405" w14:paraId="6C3519A9" w14:textId="77777777" w:rsidTr="009F3497">
        <w:tc>
          <w:tcPr>
            <w:tcW w:w="10706" w:type="dxa"/>
            <w:shd w:val="clear" w:color="auto" w:fill="auto"/>
          </w:tcPr>
          <w:p w14:paraId="3DC93CFA" w14:textId="77777777" w:rsidR="007D1405" w:rsidRPr="007D1405" w:rsidRDefault="007D1405" w:rsidP="009F3497">
            <w:pPr>
              <w:rPr>
                <w:rFonts w:cstheme="minorHAnsi"/>
                <w:b/>
                <w:sz w:val="22"/>
              </w:rPr>
            </w:pPr>
            <w:r w:rsidRPr="007D1405">
              <w:rPr>
                <w:rFonts w:cstheme="minorHAnsi"/>
                <w:b/>
                <w:sz w:val="22"/>
              </w:rPr>
              <w:t>Black or Black British:</w:t>
            </w:r>
          </w:p>
        </w:tc>
      </w:tr>
    </w:tbl>
    <w:p w14:paraId="4C26563D" w14:textId="77777777" w:rsidR="007D1405" w:rsidRPr="007D1405" w:rsidRDefault="007D1405" w:rsidP="007D1405">
      <w:pPr>
        <w:rPr>
          <w:rFonts w:cstheme="minorHAnsi"/>
          <w:sz w:val="22"/>
        </w:rPr>
      </w:pPr>
      <w:r w:rsidRPr="007D1405">
        <w:rPr>
          <w:rFonts w:cstheme="minorHAnsi"/>
          <w:sz w:val="22"/>
        </w:rPr>
        <w:t>African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  <w:r w:rsidRPr="007D1405">
        <w:rPr>
          <w:rFonts w:cstheme="minorHAnsi"/>
          <w:sz w:val="22"/>
        </w:rPr>
        <w:tab/>
        <w:t>Caribbean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</w:p>
    <w:p w14:paraId="75C74716" w14:textId="09E599CB" w:rsidR="007D1405" w:rsidRPr="007D1405" w:rsidRDefault="007D1405" w:rsidP="007D1405">
      <w:pPr>
        <w:rPr>
          <w:rFonts w:cstheme="minorHAnsi"/>
          <w:sz w:val="22"/>
        </w:rPr>
      </w:pPr>
      <w:r w:rsidRPr="007D1405">
        <w:rPr>
          <w:rFonts w:cstheme="minorHAnsi"/>
          <w:sz w:val="22"/>
        </w:rPr>
        <w:t xml:space="preserve">Other Black background </w:t>
      </w:r>
      <w:r w:rsidRPr="007D1405">
        <w:rPr>
          <w:rFonts w:cstheme="minorHAnsi"/>
          <w:i/>
          <w:sz w:val="22"/>
        </w:rPr>
        <w:t>{please specify}</w:t>
      </w:r>
      <w:r>
        <w:rPr>
          <w:rFonts w:cstheme="minorHAnsi"/>
          <w:i/>
          <w:sz w:val="22"/>
        </w:rPr>
        <w:tab/>
      </w:r>
      <w:r>
        <w:rPr>
          <w:rFonts w:cstheme="minorHAnsi"/>
          <w:i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5"/>
      </w:tblGrid>
      <w:tr w:rsidR="007D1405" w:rsidRPr="007D1405" w14:paraId="6B43E0D7" w14:textId="77777777" w:rsidTr="009F3497">
        <w:tc>
          <w:tcPr>
            <w:tcW w:w="10706" w:type="dxa"/>
            <w:shd w:val="clear" w:color="auto" w:fill="auto"/>
          </w:tcPr>
          <w:p w14:paraId="78FF0A87" w14:textId="77777777" w:rsidR="007D1405" w:rsidRPr="007D1405" w:rsidRDefault="007D1405" w:rsidP="009F3497">
            <w:pPr>
              <w:rPr>
                <w:rFonts w:cstheme="minorHAnsi"/>
                <w:b/>
                <w:sz w:val="22"/>
              </w:rPr>
            </w:pPr>
            <w:r w:rsidRPr="007D1405">
              <w:rPr>
                <w:rFonts w:cstheme="minorHAnsi"/>
                <w:b/>
                <w:sz w:val="22"/>
              </w:rPr>
              <w:t>Other Ethnic Group:</w:t>
            </w:r>
          </w:p>
        </w:tc>
      </w:tr>
    </w:tbl>
    <w:p w14:paraId="2615856E" w14:textId="77777777" w:rsidR="007D1405" w:rsidRPr="007D1405" w:rsidRDefault="007D1405" w:rsidP="007D1405">
      <w:pPr>
        <w:rPr>
          <w:rFonts w:cstheme="minorHAnsi"/>
          <w:sz w:val="22"/>
        </w:rPr>
      </w:pPr>
      <w:r w:rsidRPr="007D1405">
        <w:rPr>
          <w:rFonts w:cstheme="minorHAnsi"/>
          <w:sz w:val="22"/>
        </w:rPr>
        <w:t>Afghani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  <w:r w:rsidRPr="007D1405">
        <w:rPr>
          <w:rFonts w:cstheme="minorHAnsi"/>
          <w:sz w:val="22"/>
        </w:rPr>
        <w:tab/>
        <w:t>Arab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  <w:t>Iraqi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</w:p>
    <w:p w14:paraId="22AC810A" w14:textId="488B9984" w:rsidR="007D1405" w:rsidRPr="007D1405" w:rsidRDefault="007D1405" w:rsidP="007D1405">
      <w:pPr>
        <w:rPr>
          <w:rFonts w:cstheme="minorHAnsi"/>
          <w:sz w:val="22"/>
        </w:rPr>
      </w:pPr>
      <w:r w:rsidRPr="007D1405">
        <w:rPr>
          <w:rFonts w:cstheme="minorHAnsi"/>
          <w:sz w:val="22"/>
        </w:rPr>
        <w:t>Latin American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  <w:r>
        <w:rPr>
          <w:rFonts w:cstheme="minorHAnsi"/>
          <w:sz w:val="22"/>
        </w:rPr>
        <w:tab/>
        <w:t>Middle Eastern</w:t>
      </w:r>
      <w:r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  <w:r w:rsidRPr="007D1405">
        <w:rPr>
          <w:rFonts w:cstheme="minorHAnsi"/>
          <w:sz w:val="22"/>
        </w:rPr>
        <w:t xml:space="preserve"> </w:t>
      </w:r>
      <w:r w:rsidRPr="007D1405">
        <w:rPr>
          <w:rFonts w:cstheme="minorHAnsi"/>
          <w:sz w:val="22"/>
        </w:rPr>
        <w:tab/>
      </w:r>
    </w:p>
    <w:p w14:paraId="4EDF1953" w14:textId="3030E893" w:rsidR="007D1405" w:rsidRPr="007D1405" w:rsidRDefault="007D1405" w:rsidP="007D1405">
      <w:pPr>
        <w:rPr>
          <w:rFonts w:cstheme="minorHAnsi"/>
          <w:sz w:val="22"/>
        </w:rPr>
      </w:pPr>
      <w:r w:rsidRPr="007D1405">
        <w:rPr>
          <w:rFonts w:cstheme="minorHAnsi"/>
          <w:sz w:val="22"/>
        </w:rPr>
        <w:t xml:space="preserve">Other Ethnic background </w:t>
      </w:r>
      <w:r w:rsidRPr="007D1405">
        <w:rPr>
          <w:rFonts w:cstheme="minorHAnsi"/>
          <w:i/>
          <w:sz w:val="22"/>
        </w:rPr>
        <w:t xml:space="preserve">{please specify} </w:t>
      </w:r>
      <w:r w:rsidRPr="007D1405">
        <w:rPr>
          <w:rFonts w:cstheme="minorHAnsi"/>
          <w:i/>
          <w:sz w:val="22"/>
        </w:rPr>
        <w:tab/>
      </w:r>
      <w:r>
        <w:rPr>
          <w:rFonts w:cstheme="minorHAnsi"/>
          <w:i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5"/>
      </w:tblGrid>
      <w:tr w:rsidR="007D1405" w:rsidRPr="007D1405" w14:paraId="7E95BF68" w14:textId="77777777" w:rsidTr="009F3497">
        <w:tc>
          <w:tcPr>
            <w:tcW w:w="10706" w:type="dxa"/>
            <w:shd w:val="clear" w:color="auto" w:fill="D6E3BC"/>
          </w:tcPr>
          <w:p w14:paraId="5FDB63EF" w14:textId="77777777" w:rsidR="007D1405" w:rsidRPr="007D1405" w:rsidRDefault="007D1405" w:rsidP="009F3497">
            <w:pPr>
              <w:jc w:val="center"/>
              <w:rPr>
                <w:rFonts w:cstheme="minorHAnsi"/>
                <w:b/>
                <w:sz w:val="22"/>
              </w:rPr>
            </w:pPr>
            <w:r w:rsidRPr="007D1405">
              <w:rPr>
                <w:rFonts w:cstheme="minorHAnsi"/>
                <w:b/>
                <w:sz w:val="22"/>
              </w:rPr>
              <w:t>Gender</w:t>
            </w:r>
          </w:p>
        </w:tc>
      </w:tr>
    </w:tbl>
    <w:p w14:paraId="51DCF516" w14:textId="77777777" w:rsidR="007D1405" w:rsidRPr="007D1405" w:rsidRDefault="007D1405" w:rsidP="007D1405">
      <w:pPr>
        <w:rPr>
          <w:rFonts w:cstheme="minorHAnsi"/>
          <w:sz w:val="22"/>
        </w:rPr>
      </w:pPr>
      <w:r w:rsidRPr="007D1405">
        <w:rPr>
          <w:rFonts w:cstheme="minorHAnsi"/>
          <w:sz w:val="22"/>
        </w:rPr>
        <w:t>Male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  <w:r w:rsidRPr="007D1405">
        <w:rPr>
          <w:rFonts w:cstheme="minorHAnsi"/>
          <w:sz w:val="22"/>
        </w:rPr>
        <w:tab/>
        <w:t>Female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  <w:r w:rsidRPr="007D1405">
        <w:rPr>
          <w:rFonts w:cstheme="minorHAnsi"/>
          <w:sz w:val="22"/>
        </w:rPr>
        <w:t xml:space="preserve"> </w:t>
      </w:r>
      <w:r w:rsidRPr="007D1405">
        <w:rPr>
          <w:rFonts w:cstheme="minorHAnsi"/>
          <w:sz w:val="22"/>
        </w:rPr>
        <w:tab/>
        <w:t>Non-binary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</w:p>
    <w:p w14:paraId="24B33405" w14:textId="30026CA2" w:rsidR="007D1405" w:rsidRPr="007D1405" w:rsidRDefault="007D1405" w:rsidP="007D1405">
      <w:pPr>
        <w:rPr>
          <w:rFonts w:cstheme="minorHAnsi"/>
          <w:sz w:val="22"/>
        </w:rPr>
      </w:pPr>
      <w:r w:rsidRPr="007D1405">
        <w:rPr>
          <w:rFonts w:cstheme="minorHAnsi"/>
          <w:sz w:val="22"/>
        </w:rPr>
        <w:t>Prefer not to say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  <w:r w:rsidRPr="007D1405">
        <w:rPr>
          <w:rFonts w:cstheme="minorHAnsi"/>
          <w:sz w:val="22"/>
        </w:rPr>
        <w:t xml:space="preserve"> </w:t>
      </w:r>
      <w:r w:rsidRPr="007D1405">
        <w:rPr>
          <w:rFonts w:cstheme="minorHAnsi"/>
          <w:sz w:val="22"/>
        </w:rPr>
        <w:tab/>
      </w:r>
      <w:proofErr w:type="gramStart"/>
      <w:r w:rsidRPr="007D1405">
        <w:rPr>
          <w:rFonts w:cstheme="minorHAnsi"/>
          <w:sz w:val="22"/>
        </w:rPr>
        <w:t>Other</w:t>
      </w:r>
      <w:proofErr w:type="gramEnd"/>
      <w:r w:rsidRPr="007D1405">
        <w:rPr>
          <w:rFonts w:cstheme="minorHAnsi"/>
          <w:sz w:val="22"/>
        </w:rPr>
        <w:t xml:space="preserve"> </w:t>
      </w:r>
      <w:r w:rsidRPr="007D1405">
        <w:rPr>
          <w:rFonts w:cstheme="minorHAnsi"/>
          <w:i/>
          <w:sz w:val="22"/>
        </w:rPr>
        <w:t>{please specify}</w:t>
      </w:r>
      <w:r>
        <w:rPr>
          <w:rFonts w:cstheme="minorHAnsi"/>
          <w:i/>
          <w:sz w:val="22"/>
        </w:rPr>
        <w:tab/>
      </w:r>
      <w:r w:rsidRPr="007D1405">
        <w:rPr>
          <w:rFonts w:cstheme="minorHAnsi"/>
          <w:i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5"/>
      </w:tblGrid>
      <w:tr w:rsidR="007D1405" w:rsidRPr="007D1405" w14:paraId="5C7D17DE" w14:textId="77777777" w:rsidTr="009F3497">
        <w:tc>
          <w:tcPr>
            <w:tcW w:w="10706" w:type="dxa"/>
            <w:shd w:val="clear" w:color="auto" w:fill="D6E3BC"/>
          </w:tcPr>
          <w:p w14:paraId="09DF744B" w14:textId="77777777" w:rsidR="007D1405" w:rsidRPr="007D1405" w:rsidRDefault="007D1405" w:rsidP="009F3497">
            <w:pPr>
              <w:jc w:val="center"/>
              <w:rPr>
                <w:rFonts w:cstheme="minorHAnsi"/>
                <w:b/>
                <w:sz w:val="22"/>
              </w:rPr>
            </w:pPr>
            <w:r w:rsidRPr="007D1405">
              <w:rPr>
                <w:rFonts w:cstheme="minorHAnsi"/>
                <w:b/>
                <w:sz w:val="22"/>
              </w:rPr>
              <w:t>Sexual identity:</w:t>
            </w:r>
          </w:p>
        </w:tc>
      </w:tr>
    </w:tbl>
    <w:p w14:paraId="46098972" w14:textId="77777777" w:rsidR="007D1405" w:rsidRPr="007D1405" w:rsidRDefault="007D1405" w:rsidP="007D1405">
      <w:pPr>
        <w:rPr>
          <w:rFonts w:cstheme="minorHAnsi"/>
          <w:sz w:val="22"/>
        </w:rPr>
      </w:pPr>
      <w:r w:rsidRPr="007D1405">
        <w:rPr>
          <w:rFonts w:cstheme="minorHAnsi"/>
          <w:sz w:val="22"/>
        </w:rPr>
        <w:t>Heterosexual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  <w:r w:rsidRPr="007D1405">
        <w:rPr>
          <w:rFonts w:cstheme="minorHAnsi"/>
          <w:sz w:val="22"/>
        </w:rPr>
        <w:tab/>
        <w:t>Gay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  <w:r w:rsidRPr="007D1405">
        <w:rPr>
          <w:rFonts w:cstheme="minorHAnsi"/>
          <w:sz w:val="22"/>
        </w:rPr>
        <w:tab/>
        <w:t>Lesbian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</w:p>
    <w:p w14:paraId="76EAC688" w14:textId="7809FE8E" w:rsidR="007D1405" w:rsidRPr="007D1405" w:rsidRDefault="007D1405" w:rsidP="007D1405">
      <w:pPr>
        <w:rPr>
          <w:rFonts w:cstheme="minorHAnsi"/>
          <w:sz w:val="22"/>
        </w:rPr>
      </w:pPr>
      <w:r w:rsidRPr="007D1405">
        <w:rPr>
          <w:rFonts w:cstheme="minorHAnsi"/>
          <w:sz w:val="22"/>
        </w:rPr>
        <w:t>Bisexual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  <w:r w:rsidRPr="007D1405">
        <w:rPr>
          <w:rFonts w:cstheme="minorHAnsi"/>
          <w:sz w:val="22"/>
        </w:rPr>
        <w:tab/>
        <w:t>Prefer not to say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  <w:r w:rsidRPr="007D1405">
        <w:rPr>
          <w:rFonts w:cstheme="minorHAnsi"/>
          <w:sz w:val="22"/>
        </w:rPr>
        <w:t xml:space="preserve"> </w:t>
      </w:r>
      <w:r w:rsidRPr="007D1405">
        <w:rPr>
          <w:rFonts w:cstheme="minorHAnsi"/>
          <w:sz w:val="22"/>
        </w:rPr>
        <w:tab/>
      </w:r>
      <w:proofErr w:type="gramStart"/>
      <w:r w:rsidRPr="007D1405">
        <w:rPr>
          <w:rFonts w:cstheme="minorHAnsi"/>
          <w:sz w:val="22"/>
        </w:rPr>
        <w:t>Other</w:t>
      </w:r>
      <w:proofErr w:type="gramEnd"/>
      <w:r w:rsidRPr="007D1405">
        <w:rPr>
          <w:rFonts w:cstheme="minorHAnsi"/>
          <w:sz w:val="22"/>
        </w:rPr>
        <w:t xml:space="preserve"> </w:t>
      </w:r>
      <w:r w:rsidRPr="007D1405">
        <w:rPr>
          <w:rFonts w:cstheme="minorHAnsi"/>
          <w:i/>
          <w:sz w:val="22"/>
        </w:rPr>
        <w:t>{please specify}</w:t>
      </w:r>
      <w:r w:rsidRPr="007D1405">
        <w:rPr>
          <w:rFonts w:cstheme="minorHAnsi"/>
          <w:i/>
          <w:sz w:val="22"/>
        </w:rPr>
        <w:tab/>
      </w:r>
      <w:r w:rsidRPr="007D1405">
        <w:rPr>
          <w:rFonts w:cstheme="minorHAnsi"/>
          <w:i/>
          <w:sz w:val="22"/>
        </w:rPr>
        <w:tab/>
      </w:r>
      <w:r>
        <w:rPr>
          <w:rFonts w:cstheme="minorHAnsi"/>
          <w:i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5"/>
      </w:tblGrid>
      <w:tr w:rsidR="007D1405" w:rsidRPr="007D1405" w14:paraId="57CBFE61" w14:textId="77777777" w:rsidTr="009F3497">
        <w:tc>
          <w:tcPr>
            <w:tcW w:w="10706" w:type="dxa"/>
            <w:shd w:val="clear" w:color="auto" w:fill="D6E3BC"/>
          </w:tcPr>
          <w:p w14:paraId="27CF53BB" w14:textId="77777777" w:rsidR="007D1405" w:rsidRPr="007D1405" w:rsidRDefault="007D1405" w:rsidP="009F3497">
            <w:pPr>
              <w:jc w:val="center"/>
              <w:rPr>
                <w:rFonts w:cstheme="minorHAnsi"/>
                <w:b/>
                <w:sz w:val="22"/>
              </w:rPr>
            </w:pPr>
            <w:r w:rsidRPr="007D1405">
              <w:rPr>
                <w:rFonts w:cstheme="minorHAnsi"/>
                <w:b/>
                <w:sz w:val="22"/>
              </w:rPr>
              <w:t>Religion/Belief:</w:t>
            </w:r>
          </w:p>
        </w:tc>
      </w:tr>
    </w:tbl>
    <w:p w14:paraId="47EABA16" w14:textId="77777777" w:rsidR="007D1405" w:rsidRPr="007D1405" w:rsidRDefault="007D1405" w:rsidP="007D1405">
      <w:pPr>
        <w:rPr>
          <w:rFonts w:cstheme="minorHAnsi"/>
          <w:sz w:val="22"/>
        </w:rPr>
      </w:pPr>
      <w:r w:rsidRPr="007D1405">
        <w:rPr>
          <w:rFonts w:cstheme="minorHAnsi"/>
          <w:sz w:val="22"/>
        </w:rPr>
        <w:t>Agnostic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  <w:r w:rsidRPr="007D1405">
        <w:rPr>
          <w:rFonts w:cstheme="minorHAnsi"/>
          <w:sz w:val="22"/>
        </w:rPr>
        <w:tab/>
        <w:t>Atheist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  <w:r w:rsidRPr="007D1405">
        <w:rPr>
          <w:rFonts w:cstheme="minorHAnsi"/>
          <w:sz w:val="22"/>
        </w:rPr>
        <w:tab/>
        <w:t>Baha’i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</w:p>
    <w:p w14:paraId="12F1B895" w14:textId="77777777" w:rsidR="007D1405" w:rsidRPr="007D1405" w:rsidRDefault="007D1405" w:rsidP="007D1405">
      <w:pPr>
        <w:rPr>
          <w:rFonts w:cstheme="minorHAnsi"/>
          <w:sz w:val="22"/>
        </w:rPr>
      </w:pPr>
      <w:r w:rsidRPr="007D1405">
        <w:rPr>
          <w:rFonts w:cstheme="minorHAnsi"/>
          <w:sz w:val="22"/>
        </w:rPr>
        <w:t>Buddhist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  <w:r w:rsidRPr="007D1405">
        <w:rPr>
          <w:rFonts w:cstheme="minorHAnsi"/>
          <w:sz w:val="22"/>
        </w:rPr>
        <w:tab/>
        <w:t>Christian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  <w:r w:rsidRPr="007D1405">
        <w:rPr>
          <w:rFonts w:cstheme="minorHAnsi"/>
          <w:sz w:val="22"/>
        </w:rPr>
        <w:tab/>
        <w:t>Hindu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</w:p>
    <w:p w14:paraId="5E42F6C2" w14:textId="77777777" w:rsidR="007D1405" w:rsidRPr="007D1405" w:rsidRDefault="007D1405" w:rsidP="007D1405">
      <w:pPr>
        <w:rPr>
          <w:rFonts w:cstheme="minorHAnsi"/>
          <w:sz w:val="22"/>
        </w:rPr>
      </w:pPr>
      <w:r w:rsidRPr="007D1405">
        <w:rPr>
          <w:rFonts w:cstheme="minorHAnsi"/>
          <w:sz w:val="22"/>
        </w:rPr>
        <w:t>Jewish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  <w:r w:rsidRPr="007D1405">
        <w:rPr>
          <w:rFonts w:cstheme="minorHAnsi"/>
          <w:sz w:val="22"/>
        </w:rPr>
        <w:tab/>
        <w:t>Muslim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  <w:r w:rsidRPr="007D1405">
        <w:rPr>
          <w:rFonts w:cstheme="minorHAnsi"/>
          <w:sz w:val="22"/>
        </w:rPr>
        <w:tab/>
        <w:t>Rastafarian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</w:p>
    <w:p w14:paraId="4A014705" w14:textId="77777777" w:rsidR="007D1405" w:rsidRPr="007D1405" w:rsidRDefault="007D1405" w:rsidP="007D1405">
      <w:pPr>
        <w:rPr>
          <w:rFonts w:cstheme="minorHAnsi"/>
          <w:sz w:val="22"/>
        </w:rPr>
      </w:pPr>
      <w:r w:rsidRPr="007D1405">
        <w:rPr>
          <w:rFonts w:cstheme="minorHAnsi"/>
          <w:sz w:val="22"/>
        </w:rPr>
        <w:t>Sikh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  <w:r w:rsidRPr="007D1405">
        <w:rPr>
          <w:rFonts w:cstheme="minorHAnsi"/>
          <w:sz w:val="22"/>
        </w:rPr>
        <w:tab/>
        <w:t>None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  <w:r w:rsidRPr="007D1405">
        <w:rPr>
          <w:rFonts w:cstheme="minorHAnsi"/>
          <w:sz w:val="22"/>
        </w:rPr>
        <w:tab/>
      </w:r>
      <w:proofErr w:type="gramStart"/>
      <w:r w:rsidRPr="007D1405">
        <w:rPr>
          <w:rFonts w:cstheme="minorHAnsi"/>
          <w:sz w:val="22"/>
        </w:rPr>
        <w:t>Prefer</w:t>
      </w:r>
      <w:proofErr w:type="gramEnd"/>
      <w:r w:rsidRPr="007D1405">
        <w:rPr>
          <w:rFonts w:cstheme="minorHAnsi"/>
          <w:sz w:val="22"/>
        </w:rPr>
        <w:t xml:space="preserve"> not to say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</w:p>
    <w:p w14:paraId="2E0E5CCA" w14:textId="77777777" w:rsidR="007D1405" w:rsidRPr="007D1405" w:rsidRDefault="007D1405" w:rsidP="007D1405">
      <w:pPr>
        <w:rPr>
          <w:rFonts w:cstheme="minorHAnsi"/>
          <w:sz w:val="22"/>
        </w:rPr>
      </w:pPr>
      <w:r w:rsidRPr="007D1405">
        <w:rPr>
          <w:rFonts w:cstheme="minorHAnsi"/>
          <w:sz w:val="22"/>
        </w:rPr>
        <w:t xml:space="preserve">Other </w:t>
      </w:r>
      <w:r w:rsidRPr="007D1405">
        <w:rPr>
          <w:rFonts w:cstheme="minorHAnsi"/>
          <w:i/>
          <w:sz w:val="22"/>
        </w:rPr>
        <w:t xml:space="preserve">{please specify} </w:t>
      </w:r>
      <w:r w:rsidRPr="007D1405">
        <w:rPr>
          <w:rFonts w:cstheme="minorHAnsi"/>
          <w:i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5"/>
      </w:tblGrid>
      <w:tr w:rsidR="007D1405" w:rsidRPr="007D1405" w14:paraId="45E82E43" w14:textId="77777777" w:rsidTr="009F3497">
        <w:tc>
          <w:tcPr>
            <w:tcW w:w="10706" w:type="dxa"/>
            <w:shd w:val="clear" w:color="auto" w:fill="D6E3BC"/>
          </w:tcPr>
          <w:p w14:paraId="780A8047" w14:textId="77777777" w:rsidR="007D1405" w:rsidRPr="007D1405" w:rsidRDefault="007D1405" w:rsidP="009F3497">
            <w:pPr>
              <w:jc w:val="center"/>
              <w:rPr>
                <w:rFonts w:cstheme="minorHAnsi"/>
                <w:b/>
                <w:sz w:val="22"/>
              </w:rPr>
            </w:pPr>
            <w:r w:rsidRPr="007D1405">
              <w:rPr>
                <w:rFonts w:cstheme="minorHAnsi"/>
                <w:b/>
                <w:sz w:val="22"/>
              </w:rPr>
              <w:t>Disability:</w:t>
            </w:r>
          </w:p>
        </w:tc>
      </w:tr>
    </w:tbl>
    <w:p w14:paraId="77438D96" w14:textId="77777777" w:rsidR="007D1405" w:rsidRPr="007D1405" w:rsidRDefault="007D1405" w:rsidP="007D1405">
      <w:pPr>
        <w:rPr>
          <w:rFonts w:cstheme="minorHAnsi"/>
          <w:sz w:val="22"/>
        </w:rPr>
      </w:pPr>
      <w:r w:rsidRPr="007D1405">
        <w:rPr>
          <w:rFonts w:cstheme="minorHAnsi"/>
          <w:sz w:val="22"/>
          <w:u w:val="single"/>
        </w:rPr>
        <w:t>Do you consider yourself to have a disability</w:t>
      </w:r>
      <w:r w:rsidRPr="007D1405">
        <w:rPr>
          <w:rFonts w:cstheme="minorHAnsi"/>
          <w:sz w:val="22"/>
        </w:rPr>
        <w:t>? Yes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  <w:t>No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</w:p>
    <w:p w14:paraId="759BBE1B" w14:textId="77777777" w:rsidR="007D1405" w:rsidRPr="007D1405" w:rsidRDefault="007D1405" w:rsidP="007D1405">
      <w:pPr>
        <w:rPr>
          <w:rFonts w:cstheme="minorHAnsi"/>
          <w:sz w:val="22"/>
        </w:rPr>
      </w:pPr>
      <w:r w:rsidRPr="007D1405">
        <w:rPr>
          <w:rFonts w:cstheme="minorHAnsi"/>
          <w:i/>
          <w:sz w:val="22"/>
        </w:rPr>
        <w:t>If yes, please specify:</w:t>
      </w:r>
    </w:p>
    <w:p w14:paraId="72D91382" w14:textId="77777777" w:rsidR="007D1405" w:rsidRPr="007D1405" w:rsidRDefault="007D1405" w:rsidP="007D1405">
      <w:pPr>
        <w:rPr>
          <w:rFonts w:cstheme="minorHAnsi"/>
          <w:sz w:val="22"/>
        </w:rPr>
      </w:pPr>
      <w:r w:rsidRPr="007D1405">
        <w:rPr>
          <w:rFonts w:cstheme="minorHAnsi"/>
          <w:sz w:val="22"/>
        </w:rPr>
        <w:t>Blind or visual impairment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  <w:r w:rsidRPr="007D1405">
        <w:rPr>
          <w:rFonts w:cstheme="minorHAnsi"/>
          <w:sz w:val="22"/>
        </w:rPr>
        <w:tab/>
        <w:t>Deaf or hearing impairment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</w:p>
    <w:p w14:paraId="0CCE4C41" w14:textId="77777777" w:rsidR="007D1405" w:rsidRPr="007D1405" w:rsidRDefault="007D1405" w:rsidP="007D1405">
      <w:pPr>
        <w:rPr>
          <w:rFonts w:cstheme="minorHAnsi"/>
          <w:sz w:val="22"/>
        </w:rPr>
      </w:pPr>
      <w:r w:rsidRPr="007D1405">
        <w:rPr>
          <w:rFonts w:cstheme="minorHAnsi"/>
          <w:sz w:val="22"/>
        </w:rPr>
        <w:t>Learning Difficulty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  <w:r w:rsidRPr="007D1405">
        <w:rPr>
          <w:rFonts w:cstheme="minorHAnsi"/>
          <w:sz w:val="22"/>
        </w:rPr>
        <w:tab/>
        <w:t>Mobility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</w:p>
    <w:p w14:paraId="61500DFD" w14:textId="77777777" w:rsidR="007D1405" w:rsidRPr="007D1405" w:rsidRDefault="007D1405" w:rsidP="007D1405">
      <w:pPr>
        <w:rPr>
          <w:rFonts w:cstheme="minorHAnsi"/>
          <w:sz w:val="22"/>
        </w:rPr>
      </w:pPr>
      <w:r w:rsidRPr="007D1405">
        <w:rPr>
          <w:rFonts w:cstheme="minorHAnsi"/>
          <w:sz w:val="22"/>
        </w:rPr>
        <w:t>Mental health condition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  <w:r w:rsidRPr="007D1405">
        <w:rPr>
          <w:rFonts w:cstheme="minorHAnsi"/>
          <w:sz w:val="22"/>
        </w:rPr>
        <w:tab/>
        <w:t>Prefer not to say</w:t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</w:p>
    <w:p w14:paraId="57357B79" w14:textId="77777777" w:rsidR="007D1405" w:rsidRPr="007D1405" w:rsidRDefault="007D1405" w:rsidP="007D1405">
      <w:pPr>
        <w:rPr>
          <w:rFonts w:cstheme="minorHAnsi"/>
          <w:sz w:val="22"/>
        </w:rPr>
      </w:pPr>
      <w:r w:rsidRPr="007D1405">
        <w:rPr>
          <w:rFonts w:cstheme="minorHAnsi"/>
          <w:sz w:val="22"/>
        </w:rPr>
        <w:t xml:space="preserve">Other </w:t>
      </w:r>
      <w:r w:rsidRPr="007D1405">
        <w:rPr>
          <w:rFonts w:cstheme="minorHAnsi"/>
          <w:i/>
          <w:sz w:val="22"/>
        </w:rPr>
        <w:t>{please specify}</w:t>
      </w:r>
      <w:r w:rsidRPr="007D1405">
        <w:rPr>
          <w:rFonts w:cstheme="minorHAnsi"/>
          <w:i/>
          <w:sz w:val="22"/>
        </w:rPr>
        <w:tab/>
      </w:r>
      <w:r w:rsidRPr="007D1405">
        <w:rPr>
          <w:rFonts w:cstheme="minorHAnsi"/>
          <w:i/>
          <w:sz w:val="22"/>
        </w:rPr>
        <w:tab/>
      </w:r>
      <w:r w:rsidRPr="007D1405">
        <w:rPr>
          <w:rFonts w:cstheme="minorHAnsi"/>
          <w:i/>
          <w:sz w:val="22"/>
        </w:rPr>
        <w:tab/>
      </w:r>
      <w:r w:rsidRPr="007D1405">
        <w:rPr>
          <w:rFonts w:cstheme="minorHAnsi"/>
          <w:sz w:val="22"/>
        </w:rPr>
        <w:sym w:font="Wingdings" w:char="F071"/>
      </w:r>
    </w:p>
    <w:p w14:paraId="39CEC59F" w14:textId="77777777" w:rsidR="007D1405" w:rsidRPr="007D1405" w:rsidRDefault="007D1405" w:rsidP="007D1405">
      <w:pPr>
        <w:rPr>
          <w:rFonts w:cstheme="minorHAnsi"/>
          <w:b/>
          <w:sz w:val="22"/>
        </w:rPr>
      </w:pPr>
    </w:p>
    <w:p w14:paraId="4C80377B" w14:textId="234625B2" w:rsidR="007D1405" w:rsidRPr="007D1405" w:rsidRDefault="007D1405" w:rsidP="007D1405">
      <w:pPr>
        <w:jc w:val="center"/>
        <w:rPr>
          <w:rFonts w:cstheme="minorHAnsi"/>
          <w:b/>
        </w:rPr>
      </w:pPr>
      <w:r w:rsidRPr="007D1405">
        <w:rPr>
          <w:rFonts w:cstheme="minorHAnsi"/>
          <w:b/>
        </w:rPr>
        <w:t xml:space="preserve">The information on this form </w:t>
      </w:r>
      <w:proofErr w:type="gramStart"/>
      <w:r w:rsidRPr="007D1405">
        <w:rPr>
          <w:rFonts w:cstheme="minorHAnsi"/>
          <w:b/>
        </w:rPr>
        <w:t>is collected</w:t>
      </w:r>
      <w:proofErr w:type="gramEnd"/>
      <w:r w:rsidRPr="007D1405">
        <w:rPr>
          <w:rFonts w:cstheme="minorHAnsi"/>
          <w:b/>
        </w:rPr>
        <w:t xml:space="preserve"> to help us to evaluate and improve the services that we offer. The information </w:t>
      </w:r>
      <w:proofErr w:type="gramStart"/>
      <w:r w:rsidRPr="007D1405">
        <w:rPr>
          <w:rFonts w:cstheme="minorHAnsi"/>
          <w:b/>
        </w:rPr>
        <w:t>will be kept</w:t>
      </w:r>
      <w:proofErr w:type="gramEnd"/>
      <w:r w:rsidRPr="007D1405">
        <w:rPr>
          <w:rFonts w:cstheme="minorHAnsi"/>
          <w:b/>
        </w:rPr>
        <w:t xml:space="preserve"> confidential to </w:t>
      </w:r>
      <w:r>
        <w:rPr>
          <w:rFonts w:cstheme="minorHAnsi"/>
          <w:b/>
        </w:rPr>
        <w:t>HCC</w:t>
      </w:r>
      <w:r w:rsidRPr="007D1405">
        <w:rPr>
          <w:rFonts w:cstheme="minorHAnsi"/>
          <w:b/>
        </w:rPr>
        <w:t>. Thank you for taking the time to complete this form.</w:t>
      </w:r>
    </w:p>
    <w:p w14:paraId="3C1AFC27" w14:textId="1EA541B3" w:rsidR="00CF441F" w:rsidRPr="007D1405" w:rsidRDefault="00CF441F" w:rsidP="00CF441F">
      <w:pPr>
        <w:spacing w:after="160" w:line="259" w:lineRule="auto"/>
        <w:rPr>
          <w:rFonts w:cstheme="minorHAnsi"/>
        </w:rPr>
      </w:pPr>
    </w:p>
    <w:sectPr w:rsidR="00CF441F" w:rsidRPr="007D1405" w:rsidSect="00CF441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544" w:right="1134" w:bottom="1701" w:left="1077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0CA0F" w14:textId="77777777" w:rsidR="0017271C" w:rsidRDefault="0017271C" w:rsidP="003762FD">
      <w:pPr>
        <w:spacing w:line="240" w:lineRule="auto"/>
      </w:pPr>
      <w:r>
        <w:separator/>
      </w:r>
    </w:p>
  </w:endnote>
  <w:endnote w:type="continuationSeparator" w:id="0">
    <w:p w14:paraId="48149B5B" w14:textId="77777777" w:rsidR="0017271C" w:rsidRDefault="0017271C" w:rsidP="003762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ubik">
    <w:altName w:val="Arial"/>
    <w:charset w:val="00"/>
    <w:family w:val="auto"/>
    <w:pitch w:val="variable"/>
    <w:sig w:usb0="A0002A6F" w:usb1="C000205B" w:usb2="00000000" w:usb3="00000000" w:csb0="000000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 ExtraBold">
    <w:altName w:val="Times New Roman"/>
    <w:charset w:val="00"/>
    <w:family w:val="auto"/>
    <w:pitch w:val="variable"/>
    <w:sig w:usb0="A0002A6F" w:usb1="C000205B" w:usb2="00000000" w:usb3="00000000" w:csb0="000000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FE8E7" w14:textId="77777777" w:rsidR="00CF441F" w:rsidRDefault="00CF441F" w:rsidP="00CF441F">
    <w:pPr>
      <w:pStyle w:val="Footer"/>
    </w:pPr>
    <w:r w:rsidRPr="003762FD">
      <w:t>Formally known as West London Mission (WLM)</w:t>
    </w:r>
  </w:p>
  <w:p w14:paraId="4F86C90C" w14:textId="77777777" w:rsidR="00CF441F" w:rsidRDefault="00CF441F" w:rsidP="00CF441F">
    <w:pPr>
      <w:pStyle w:val="Footer"/>
    </w:pPr>
    <w:r w:rsidRPr="003762FD">
      <w:t>Strides, The Foundry, 17 Oval Way, London SE11 5RR | strides.org.uk</w:t>
    </w:r>
  </w:p>
  <w:p w14:paraId="694BA7A6" w14:textId="1D0B9831" w:rsidR="00CF441F" w:rsidRDefault="00CF441F" w:rsidP="00CF441F">
    <w:pPr>
      <w:pStyle w:val="FooterreferenceStyle"/>
    </w:pPr>
    <w:r w:rsidRPr="003762FD">
      <w:t>Registered Charity No. 281929 Registered Social Landlord: LH3373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C84B8" w14:textId="77777777" w:rsidR="003762FD" w:rsidRDefault="003762FD" w:rsidP="003762FD">
    <w:pPr>
      <w:pStyle w:val="Footer"/>
    </w:pPr>
    <w:r w:rsidRPr="003762FD">
      <w:t>Formally known as West London Mission (WLM)</w:t>
    </w:r>
  </w:p>
  <w:p w14:paraId="66FC8432" w14:textId="77777777" w:rsidR="003762FD" w:rsidRDefault="003762FD" w:rsidP="003762FD">
    <w:pPr>
      <w:pStyle w:val="Footer"/>
    </w:pPr>
    <w:r w:rsidRPr="003762FD">
      <w:t>Strides, The Foundry, 17 Oval Way, London SE11 5RR | strides.org.uk</w:t>
    </w:r>
  </w:p>
  <w:p w14:paraId="00686E06" w14:textId="77777777" w:rsidR="003762FD" w:rsidRDefault="003762FD" w:rsidP="003762FD">
    <w:pPr>
      <w:pStyle w:val="FooterreferenceStyle"/>
    </w:pPr>
    <w:r w:rsidRPr="003762FD">
      <w:t>Registered Charity No. 281929 Registered Social Landlord: LH3373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19952" w14:textId="77777777" w:rsidR="0017271C" w:rsidRDefault="0017271C" w:rsidP="003762FD">
      <w:pPr>
        <w:spacing w:line="240" w:lineRule="auto"/>
      </w:pPr>
      <w:r>
        <w:separator/>
      </w:r>
    </w:p>
  </w:footnote>
  <w:footnote w:type="continuationSeparator" w:id="0">
    <w:p w14:paraId="7273C105" w14:textId="77777777" w:rsidR="0017271C" w:rsidRDefault="0017271C" w:rsidP="003762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101FA" w14:textId="77777777" w:rsidR="00CF441F" w:rsidRDefault="00CF441F" w:rsidP="00CF441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47582BA" wp14:editId="1B24E82C">
              <wp:simplePos x="0" y="0"/>
              <wp:positionH relativeFrom="margin">
                <wp:align>left</wp:align>
              </wp:positionH>
              <wp:positionV relativeFrom="paragraph">
                <wp:posOffset>109855</wp:posOffset>
              </wp:positionV>
              <wp:extent cx="1651000" cy="1404620"/>
              <wp:effectExtent l="0" t="0" r="635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9A6D4C" w14:textId="77777777" w:rsidR="00CF441F" w:rsidRDefault="00CF441F" w:rsidP="00CF441F">
                          <w:r>
                            <w:t>Strides HCC</w:t>
                          </w:r>
                        </w:p>
                        <w:p w14:paraId="775FCBA8" w14:textId="77777777" w:rsidR="00CF441F" w:rsidRDefault="00CF441F" w:rsidP="00CF441F">
                          <w:r>
                            <w:t xml:space="preserve">12 </w:t>
                          </w:r>
                          <w:proofErr w:type="spellStart"/>
                          <w:r>
                            <w:t>Woodfall</w:t>
                          </w:r>
                          <w:proofErr w:type="spellEnd"/>
                          <w:r>
                            <w:t xml:space="preserve"> Road</w:t>
                          </w:r>
                        </w:p>
                        <w:p w14:paraId="3114DE13" w14:textId="77777777" w:rsidR="00CF441F" w:rsidRDefault="00CF441F" w:rsidP="00CF441F">
                          <w:r>
                            <w:t>London</w:t>
                          </w:r>
                        </w:p>
                        <w:p w14:paraId="08984411" w14:textId="77777777" w:rsidR="00CF441F" w:rsidRDefault="00CF441F" w:rsidP="00CF441F">
                          <w:r w:rsidRPr="005A3F6D">
                            <w:t>N4 3JD</w:t>
                          </w:r>
                        </w:p>
                        <w:p w14:paraId="16CE563C" w14:textId="1AC019F1" w:rsidR="00CF441F" w:rsidRDefault="00781796" w:rsidP="00CF441F">
                          <w:hyperlink r:id="rId1" w:history="1">
                            <w:r w:rsidR="00CF441F" w:rsidRPr="00FE4657">
                              <w:rPr>
                                <w:rStyle w:val="Hyperlink"/>
                              </w:rPr>
                              <w:t>hcc@strides.org.uk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7582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8.65pt;width:130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" stroked="f">
              <v:textbox style="mso-fit-shape-to-text:t">
                <w:txbxContent>
                  <w:p w14:paraId="189A6D4C" w14:textId="77777777" w:rsidR="00CF441F" w:rsidRDefault="00CF441F" w:rsidP="00CF441F">
                    <w:r>
                      <w:t>Strides HCC</w:t>
                    </w:r>
                  </w:p>
                  <w:p w14:paraId="775FCBA8" w14:textId="77777777" w:rsidR="00CF441F" w:rsidRDefault="00CF441F" w:rsidP="00CF441F">
                    <w:r>
                      <w:t xml:space="preserve">12 </w:t>
                    </w:r>
                    <w:proofErr w:type="spellStart"/>
                    <w:r>
                      <w:t>Woodfall</w:t>
                    </w:r>
                    <w:proofErr w:type="spellEnd"/>
                    <w:r>
                      <w:t xml:space="preserve"> Road</w:t>
                    </w:r>
                  </w:p>
                  <w:p w14:paraId="3114DE13" w14:textId="77777777" w:rsidR="00CF441F" w:rsidRDefault="00CF441F" w:rsidP="00CF441F">
                    <w:r>
                      <w:t>London</w:t>
                    </w:r>
                  </w:p>
                  <w:p w14:paraId="08984411" w14:textId="77777777" w:rsidR="00CF441F" w:rsidRDefault="00CF441F" w:rsidP="00CF441F">
                    <w:r w:rsidRPr="005A3F6D">
                      <w:t>N4 3JD</w:t>
                    </w:r>
                  </w:p>
                  <w:p w14:paraId="16CE563C" w14:textId="1AC019F1" w:rsidR="00CF441F" w:rsidRDefault="00781796" w:rsidP="00CF441F">
                    <w:hyperlink r:id="rId2" w:history="1">
                      <w:r w:rsidR="00CF441F" w:rsidRPr="00FE4657">
                        <w:rPr>
                          <w:rStyle w:val="Hyperlink"/>
                        </w:rPr>
                        <w:t>hcc@strides.org.uk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3360" behindDoc="0" locked="1" layoutInCell="1" allowOverlap="1" wp14:anchorId="71EBA836" wp14:editId="78A123B6">
          <wp:simplePos x="0" y="0"/>
          <wp:positionH relativeFrom="page">
            <wp:posOffset>5354320</wp:posOffset>
          </wp:positionH>
          <wp:positionV relativeFrom="page">
            <wp:posOffset>540385</wp:posOffset>
          </wp:positionV>
          <wp:extent cx="1688400" cy="1004400"/>
          <wp:effectExtent l="0" t="0" r="7620" b="5715"/>
          <wp:wrapNone/>
          <wp:docPr id="2" name="Picture 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347253" name="Picture 2" descr="A blue text on a black background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06D93" w14:textId="77777777" w:rsidR="00CF441F" w:rsidRDefault="00CF4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47B77" w14:textId="77777777" w:rsidR="003762FD" w:rsidRDefault="005A3F6D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655A9C" wp14:editId="590B9BF5">
              <wp:simplePos x="0" y="0"/>
              <wp:positionH relativeFrom="margin">
                <wp:align>left</wp:align>
              </wp:positionH>
              <wp:positionV relativeFrom="paragraph">
                <wp:posOffset>109855</wp:posOffset>
              </wp:positionV>
              <wp:extent cx="1651000" cy="140462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98D5AD" w14:textId="77777777" w:rsidR="005A3F6D" w:rsidRDefault="005A3F6D">
                          <w:r>
                            <w:t>Strides HCC</w:t>
                          </w:r>
                        </w:p>
                        <w:p w14:paraId="0C4A1A5B" w14:textId="77777777" w:rsidR="005A3F6D" w:rsidRDefault="005A3F6D">
                          <w:r>
                            <w:t xml:space="preserve">12 </w:t>
                          </w:r>
                          <w:proofErr w:type="spellStart"/>
                          <w:r>
                            <w:t>Woodfall</w:t>
                          </w:r>
                          <w:proofErr w:type="spellEnd"/>
                          <w:r>
                            <w:t xml:space="preserve"> Road</w:t>
                          </w:r>
                        </w:p>
                        <w:p w14:paraId="11E1C200" w14:textId="77777777" w:rsidR="005A3F6D" w:rsidRDefault="005A3F6D">
                          <w:r>
                            <w:t>London</w:t>
                          </w:r>
                        </w:p>
                        <w:p w14:paraId="1CDC34BA" w14:textId="77777777" w:rsidR="005A3F6D" w:rsidRDefault="005A3F6D">
                          <w:r w:rsidRPr="005A3F6D">
                            <w:t>N4 3JD</w:t>
                          </w:r>
                        </w:p>
                        <w:p w14:paraId="46DF8E7B" w14:textId="77777777" w:rsidR="005A3F6D" w:rsidRDefault="00781796">
                          <w:hyperlink r:id="rId1" w:history="1">
                            <w:r w:rsidR="005A3F6D" w:rsidRPr="00FE4657">
                              <w:rPr>
                                <w:rStyle w:val="Hyperlink"/>
                              </w:rPr>
                              <w:t>hcc@strides.org.uk</w:t>
                            </w:r>
                          </w:hyperlink>
                        </w:p>
                        <w:p w14:paraId="0969D89B" w14:textId="77777777" w:rsidR="005A3F6D" w:rsidRDefault="00781796">
                          <w:hyperlink r:id="rId2" w:history="1">
                            <w:r w:rsidR="005A3F6D" w:rsidRPr="005A3F6D">
                              <w:t>020 3148 5331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655A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8.65pt;width:130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" stroked="f">
              <v:textbox style="mso-fit-shape-to-text:t">
                <w:txbxContent>
                  <w:p w14:paraId="1298D5AD" w14:textId="77777777" w:rsidR="005A3F6D" w:rsidRDefault="005A3F6D">
                    <w:r>
                      <w:t>Strides HCC</w:t>
                    </w:r>
                  </w:p>
                  <w:p w14:paraId="0C4A1A5B" w14:textId="77777777" w:rsidR="005A3F6D" w:rsidRDefault="005A3F6D">
                    <w:r>
                      <w:t>12 Woodfall Road</w:t>
                    </w:r>
                  </w:p>
                  <w:p w14:paraId="11E1C200" w14:textId="77777777" w:rsidR="005A3F6D" w:rsidRDefault="005A3F6D">
                    <w:r>
                      <w:t>London</w:t>
                    </w:r>
                  </w:p>
                  <w:p w14:paraId="1CDC34BA" w14:textId="77777777" w:rsidR="005A3F6D" w:rsidRDefault="005A3F6D">
                    <w:r w:rsidRPr="005A3F6D">
                      <w:t>N4 3JD</w:t>
                    </w:r>
                  </w:p>
                  <w:p w14:paraId="46DF8E7B" w14:textId="77777777" w:rsidR="005A3F6D" w:rsidRDefault="007D1405">
                    <w:hyperlink r:id="rId3" w:history="1">
                      <w:r w:rsidR="005A3F6D" w:rsidRPr="00FE4657">
                        <w:rPr>
                          <w:rStyle w:val="Hyperlink"/>
                        </w:rPr>
                        <w:t>hcc@strides.org.uk</w:t>
                      </w:r>
                    </w:hyperlink>
                  </w:p>
                  <w:p w14:paraId="0969D89B" w14:textId="77777777" w:rsidR="005A3F6D" w:rsidRDefault="007D1405">
                    <w:hyperlink r:id="rId4" w:history="1">
                      <w:r w:rsidR="005A3F6D" w:rsidRPr="005A3F6D">
                        <w:t>020 3148 5331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 w:rsidR="003762FD"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0506FD0C" wp14:editId="671FE433">
          <wp:simplePos x="0" y="0"/>
          <wp:positionH relativeFrom="page">
            <wp:posOffset>5354320</wp:posOffset>
          </wp:positionH>
          <wp:positionV relativeFrom="page">
            <wp:posOffset>540385</wp:posOffset>
          </wp:positionV>
          <wp:extent cx="1688400" cy="1004400"/>
          <wp:effectExtent l="0" t="0" r="7620" b="5715"/>
          <wp:wrapNone/>
          <wp:docPr id="775347253" name="Picture 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347253" name="Picture 2" descr="A blue text on a black background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C6"/>
    <w:rsid w:val="00160683"/>
    <w:rsid w:val="0017271C"/>
    <w:rsid w:val="00207AF8"/>
    <w:rsid w:val="00266B9F"/>
    <w:rsid w:val="002E4D01"/>
    <w:rsid w:val="003006C6"/>
    <w:rsid w:val="003762FD"/>
    <w:rsid w:val="00412517"/>
    <w:rsid w:val="00476DF9"/>
    <w:rsid w:val="004D0626"/>
    <w:rsid w:val="00581AD0"/>
    <w:rsid w:val="005A3F6D"/>
    <w:rsid w:val="00781796"/>
    <w:rsid w:val="00793D21"/>
    <w:rsid w:val="007D1405"/>
    <w:rsid w:val="00882549"/>
    <w:rsid w:val="008F2A82"/>
    <w:rsid w:val="008F50EF"/>
    <w:rsid w:val="00BD2791"/>
    <w:rsid w:val="00C03A7B"/>
    <w:rsid w:val="00CC481A"/>
    <w:rsid w:val="00CF441F"/>
    <w:rsid w:val="00D35BC6"/>
    <w:rsid w:val="00DC43FB"/>
    <w:rsid w:val="00F33341"/>
    <w:rsid w:val="00F4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ADB5EB"/>
  <w15:chartTrackingRefBased/>
  <w15:docId w15:val="{27564A0E-591D-44AF-BD08-2D8D394B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81A"/>
    <w:pPr>
      <w:spacing w:after="0" w:line="240" w:lineRule="atLeast"/>
    </w:pPr>
    <w:rPr>
      <w:color w:val="003F41" w:themeColor="tex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2F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2FD"/>
    <w:rPr>
      <w:color w:val="003F41" w:themeColor="text2"/>
      <w:sz w:val="20"/>
    </w:rPr>
  </w:style>
  <w:style w:type="paragraph" w:styleId="Footer">
    <w:name w:val="footer"/>
    <w:basedOn w:val="Normal"/>
    <w:link w:val="FooterChar"/>
    <w:uiPriority w:val="99"/>
    <w:unhideWhenUsed/>
    <w:rsid w:val="00CC481A"/>
    <w:pPr>
      <w:tabs>
        <w:tab w:val="center" w:pos="4513"/>
        <w:tab w:val="right" w:pos="9026"/>
      </w:tabs>
      <w:spacing w:line="260" w:lineRule="atLeast"/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C481A"/>
    <w:rPr>
      <w:color w:val="003F41" w:themeColor="text2"/>
      <w:sz w:val="16"/>
    </w:rPr>
  </w:style>
  <w:style w:type="paragraph" w:customStyle="1" w:styleId="FooterreferenceStyle">
    <w:name w:val="Footer reference Style"/>
    <w:basedOn w:val="Footer"/>
    <w:rsid w:val="00CC481A"/>
    <w:rPr>
      <w:sz w:val="13"/>
    </w:rPr>
  </w:style>
  <w:style w:type="table" w:styleId="TableGrid">
    <w:name w:val="Table Grid"/>
    <w:basedOn w:val="TableNormal"/>
    <w:uiPriority w:val="39"/>
    <w:rsid w:val="00BD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476DF9"/>
    <w:pPr>
      <w:spacing w:after="0" w:line="240" w:lineRule="auto"/>
    </w:pPr>
    <w:rPr>
      <w:color w:val="003F41" w:themeColor="text2"/>
      <w:sz w:val="4"/>
    </w:rPr>
  </w:style>
  <w:style w:type="paragraph" w:customStyle="1" w:styleId="Sign-OffStyle">
    <w:name w:val="Sign-Off Style"/>
    <w:basedOn w:val="Normal"/>
    <w:rsid w:val="002E4D01"/>
    <w:pPr>
      <w:spacing w:before="600"/>
    </w:pPr>
  </w:style>
  <w:style w:type="paragraph" w:customStyle="1" w:styleId="emailstyle">
    <w:name w:val="email style"/>
    <w:basedOn w:val="Normal"/>
    <w:rsid w:val="002E4D01"/>
    <w:pPr>
      <w:spacing w:before="120"/>
    </w:pPr>
  </w:style>
  <w:style w:type="character" w:styleId="PlaceholderText">
    <w:name w:val="Placeholder Text"/>
    <w:basedOn w:val="DefaultParagraphFont"/>
    <w:uiPriority w:val="99"/>
    <w:semiHidden/>
    <w:rsid w:val="008F50EF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5A3F6D"/>
    <w:rPr>
      <w:color w:val="003F4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hcc@strides.org.uk" TargetMode="External"/><Relationship Id="rId1" Type="http://schemas.openxmlformats.org/officeDocument/2006/relationships/hyperlink" Target="mailto:hcc@strides.org.u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hcc@strides.org.uk" TargetMode="External"/><Relationship Id="rId2" Type="http://schemas.openxmlformats.org/officeDocument/2006/relationships/hyperlink" Target="https://www.google.com/search?q=highbury+counselling+centre&amp;oq=highbur&amp;gs_lcrp=EgZjaHJvbWUqBggCEEUYOzIGCAAQRRg8MgYIARBFGDkyBggCEEUYOzISCAMQLhhDGK8BGMcBGIAEGIoFMg0IBBAuGIMBGLEDGIAEMhMIBRAuGIMBGK8BGMcBGLEDGIAEMhYIBhAuGIMBGK8BGMcBGLEDGIAEGI4FMgYIBxBFGDzSAQg2MTI2ajBqN6gCALACAA&amp;sourceid=chrome&amp;ie=UTF-8" TargetMode="External"/><Relationship Id="rId1" Type="http://schemas.openxmlformats.org/officeDocument/2006/relationships/hyperlink" Target="mailto:hcc@strides.org.uk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google.com/search?q=highbury+counselling+centre&amp;oq=highbur&amp;gs_lcrp=EgZjaHJvbWUqBggCEEUYOzIGCAAQRRg8MgYIARBFGDkyBggCEEUYOzISCAMQLhhDGK8BGMcBGIAEGIoFMg0IBBAuGIMBGLEDGIAEMhMIBRAuGIMBGK8BGMcBGLEDGIAEMhYIBhAuGIMBGK8BGMcBGLEDGIAEGI4FMgYIBxBFGDzSAQg2MTI2ajBqN6gCALACAA&amp;sourceid=chrome&amp;ie=UTF-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eTanMBACP(Accre\Downloads\Strides_Letterhead_A4_Template_WLM_Strapline_HCC.dotx" TargetMode="External"/></Relationships>
</file>

<file path=word/theme/theme1.xml><?xml version="1.0" encoding="utf-8"?>
<a:theme xmlns:a="http://schemas.openxmlformats.org/drawingml/2006/main" name="Office Theme">
  <a:themeElements>
    <a:clrScheme name="Strides Theme Colours">
      <a:dk1>
        <a:sysClr val="windowText" lastClr="000000"/>
      </a:dk1>
      <a:lt1>
        <a:sysClr val="window" lastClr="FFFFFF"/>
      </a:lt1>
      <a:dk2>
        <a:srgbClr val="003F41"/>
      </a:dk2>
      <a:lt2>
        <a:srgbClr val="E7E6E6"/>
      </a:lt2>
      <a:accent1>
        <a:srgbClr val="003F41"/>
      </a:accent1>
      <a:accent2>
        <a:srgbClr val="3FF266"/>
      </a:accent2>
      <a:accent3>
        <a:srgbClr val="FDEEF6"/>
      </a:accent3>
      <a:accent4>
        <a:srgbClr val="003F41"/>
      </a:accent4>
      <a:accent5>
        <a:srgbClr val="3FF266"/>
      </a:accent5>
      <a:accent6>
        <a:srgbClr val="FDEEF6"/>
      </a:accent6>
      <a:hlink>
        <a:srgbClr val="003F41"/>
      </a:hlink>
      <a:folHlink>
        <a:srgbClr val="3FF266"/>
      </a:folHlink>
    </a:clrScheme>
    <a:fontScheme name="Strides Theme Fonts">
      <a:majorFont>
        <a:latin typeface="Rubik ExtraBold"/>
        <a:ea typeface=""/>
        <a:cs typeface=""/>
      </a:majorFont>
      <a:minorFont>
        <a:latin typeface="Rubi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04ef40-f063-4f7e-a768-0d20441695b0" xsi:nil="true"/>
    <lcf76f155ced4ddcb4097134ff3c332f xmlns="7f175f3c-3ccb-4a4c-abe6-7fb92c2615e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11F88D0C23643A7151B1104068808" ma:contentTypeVersion="15" ma:contentTypeDescription="Create a new document." ma:contentTypeScope="" ma:versionID="9a1b329333d1372333122ffe3b955062">
  <xsd:schema xmlns:xsd="http://www.w3.org/2001/XMLSchema" xmlns:xs="http://www.w3.org/2001/XMLSchema" xmlns:p="http://schemas.microsoft.com/office/2006/metadata/properties" xmlns:ns2="7f175f3c-3ccb-4a4c-abe6-7fb92c2615e9" xmlns:ns3="8e04ef40-f063-4f7e-a768-0d20441695b0" targetNamespace="http://schemas.microsoft.com/office/2006/metadata/properties" ma:root="true" ma:fieldsID="4b7b153185d85959ec037daad2468509" ns2:_="" ns3:_="">
    <xsd:import namespace="7f175f3c-3ccb-4a4c-abe6-7fb92c2615e9"/>
    <xsd:import namespace="8e04ef40-f063-4f7e-a768-0d2044169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75f3c-3ccb-4a4c-abe6-7fb92c261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01f9ea1-66be-4e10-8769-a268dbbb0f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4ef40-f063-4f7e-a768-0d20441695b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6efa74e-332a-40a3-9461-dfc4016fa60f}" ma:internalName="TaxCatchAll" ma:showField="CatchAllData" ma:web="8e04ef40-f063-4f7e-a768-0d20441695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0E66E-130B-4970-B1B8-ACB4A8A3CC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7B4E0-F729-43F2-905F-24B33D94409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8e04ef40-f063-4f7e-a768-0d20441695b0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dbfc302-e061-451c-90dc-b419831de17f"/>
  </ds:schemaRefs>
</ds:datastoreItem>
</file>

<file path=customXml/itemProps3.xml><?xml version="1.0" encoding="utf-8"?>
<ds:datastoreItem xmlns:ds="http://schemas.openxmlformats.org/officeDocument/2006/customXml" ds:itemID="{8D6D6B7D-3FC6-443A-AF2A-33C2607F6902}"/>
</file>

<file path=docProps/app.xml><?xml version="1.0" encoding="utf-8"?>
<Properties xmlns="http://schemas.openxmlformats.org/officeDocument/2006/extended-properties" xmlns:vt="http://schemas.openxmlformats.org/officeDocument/2006/docPropsVTypes">
  <Template>Strides_Letterhead_A4_Template_WLM_Strapline_HCC</Template>
  <TotalTime>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Tan, MBACP (Accred)</dc:creator>
  <cp:keywords/>
  <dc:description/>
  <cp:lastModifiedBy>Joanne Tan, MBACP (Accred)</cp:lastModifiedBy>
  <cp:revision>4</cp:revision>
  <dcterms:created xsi:type="dcterms:W3CDTF">2024-01-24T17:39:00Z</dcterms:created>
  <dcterms:modified xsi:type="dcterms:W3CDTF">2024-12-20T13:07:00Z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0x010100CC811F88D0C23643A7151B1104068808</vt:lpwstr>
  </property>
  <property fmtid="{D5CDD505-2E9C-101B-9397-08002B2CF9AE}" pid="3" name="MediaServiceImageTags">
    <vt:lpwstr/>
  </property>
  <property fmtid="{D5CDD505-2E9C-101B-9397-08002B2CF9AE}" pid="4" name="Order">
    <vt:r8>40200</vt:r8>
  </property>
</Properties>
</file>