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2FB53" w14:textId="77777777" w:rsidR="008A4907" w:rsidRDefault="008A4907" w:rsidP="008A4907"/>
    <w:p w14:paraId="7920A845" w14:textId="77777777" w:rsidR="008A4907" w:rsidRDefault="008A4907" w:rsidP="008A4907">
      <w:pPr>
        <w:tabs>
          <w:tab w:val="left" w:pos="5080"/>
        </w:tabs>
      </w:pPr>
      <w:r>
        <w:tab/>
      </w:r>
    </w:p>
    <w:p w14:paraId="74E4487D" w14:textId="77777777" w:rsidR="008A4907" w:rsidRPr="008A4907" w:rsidRDefault="008A4907" w:rsidP="008A4907">
      <w:pPr>
        <w:jc w:val="center"/>
        <w:rPr>
          <w:rFonts w:eastAsia="Times New Roman" w:cstheme="minorHAnsi"/>
          <w:b/>
          <w:sz w:val="24"/>
          <w:szCs w:val="24"/>
        </w:rPr>
      </w:pPr>
      <w:r w:rsidRPr="008A4907">
        <w:rPr>
          <w:rFonts w:eastAsia="Times New Roman" w:cstheme="minorHAnsi"/>
          <w:b/>
          <w:sz w:val="24"/>
          <w:szCs w:val="24"/>
        </w:rPr>
        <w:t>The Honorary</w:t>
      </w:r>
      <w:bookmarkStart w:id="0" w:name="_GoBack"/>
      <w:bookmarkEnd w:id="0"/>
      <w:r w:rsidRPr="008A4907">
        <w:rPr>
          <w:rFonts w:eastAsia="Times New Roman" w:cstheme="minorHAnsi"/>
          <w:b/>
          <w:sz w:val="24"/>
          <w:szCs w:val="24"/>
        </w:rPr>
        <w:t xml:space="preserve"> Counsellor recruitment process</w:t>
      </w:r>
    </w:p>
    <w:p w14:paraId="74BDD320" w14:textId="77777777" w:rsidR="008A4907" w:rsidRPr="009A2C23" w:rsidRDefault="008A4907" w:rsidP="008A4907">
      <w:pPr>
        <w:rPr>
          <w:rFonts w:ascii="Arial" w:eastAsia="Times New Roman" w:hAnsi="Arial" w:cs="Arial"/>
          <w:sz w:val="22"/>
        </w:rPr>
      </w:pPr>
    </w:p>
    <w:p w14:paraId="31596C3C" w14:textId="77777777" w:rsidR="008A4907" w:rsidRPr="008A4907" w:rsidRDefault="008A4907" w:rsidP="008A4907">
      <w:pPr>
        <w:rPr>
          <w:rFonts w:eastAsia="Times New Roman" w:cstheme="minorHAnsi"/>
          <w:b/>
          <w:sz w:val="22"/>
        </w:rPr>
      </w:pPr>
      <w:r w:rsidRPr="008A4907">
        <w:rPr>
          <w:rFonts w:eastAsia="Times New Roman" w:cstheme="minorHAnsi"/>
          <w:b/>
          <w:sz w:val="22"/>
        </w:rPr>
        <w:t>Step 1:</w:t>
      </w:r>
      <w:r w:rsidRPr="008A4907">
        <w:rPr>
          <w:rFonts w:eastAsia="Times New Roman" w:cstheme="minorHAnsi"/>
          <w:b/>
          <w:sz w:val="22"/>
        </w:rPr>
        <w:tab/>
      </w:r>
    </w:p>
    <w:p w14:paraId="4E9A0C24" w14:textId="28605947" w:rsidR="008A4907" w:rsidRPr="008A4907" w:rsidRDefault="008A4907" w:rsidP="008A4907">
      <w:pPr>
        <w:rPr>
          <w:rFonts w:eastAsia="Times New Roman" w:cstheme="minorHAnsi"/>
          <w:sz w:val="22"/>
        </w:rPr>
      </w:pPr>
      <w:r w:rsidRPr="008A4907">
        <w:rPr>
          <w:rFonts w:eastAsia="Times New Roman" w:cstheme="minorHAnsi"/>
          <w:sz w:val="22"/>
        </w:rPr>
        <w:t xml:space="preserve">Complete and return the application form and Equal Opportunities Monitoring form to HCC office via email to </w:t>
      </w:r>
      <w:hyperlink r:id="rId9" w:history="1">
        <w:r w:rsidRPr="00A4735C">
          <w:rPr>
            <w:rStyle w:val="Hyperlink"/>
            <w:rFonts w:eastAsia="Times New Roman" w:cstheme="minorHAnsi"/>
            <w:sz w:val="22"/>
          </w:rPr>
          <w:t>hcc@strides.org.uk</w:t>
        </w:r>
      </w:hyperlink>
      <w:r w:rsidRPr="008A4907">
        <w:rPr>
          <w:rFonts w:eastAsia="Times New Roman" w:cstheme="minorHAnsi"/>
          <w:sz w:val="22"/>
        </w:rPr>
        <w:t xml:space="preserve"> </w:t>
      </w:r>
    </w:p>
    <w:p w14:paraId="06D0B2D3" w14:textId="77777777" w:rsidR="008A4907" w:rsidRPr="008A4907" w:rsidRDefault="008A4907" w:rsidP="008A4907">
      <w:pPr>
        <w:rPr>
          <w:rFonts w:eastAsia="Times New Roman" w:cstheme="minorHAnsi"/>
          <w:sz w:val="22"/>
        </w:rPr>
      </w:pPr>
    </w:p>
    <w:p w14:paraId="0F68F1CB" w14:textId="77777777" w:rsidR="008A4907" w:rsidRPr="008A4907" w:rsidRDefault="008A4907" w:rsidP="008A4907">
      <w:pPr>
        <w:rPr>
          <w:rFonts w:eastAsia="Times New Roman" w:cstheme="minorHAnsi"/>
          <w:b/>
          <w:sz w:val="22"/>
        </w:rPr>
      </w:pPr>
      <w:r w:rsidRPr="008A4907">
        <w:rPr>
          <w:rFonts w:eastAsia="Times New Roman" w:cstheme="minorHAnsi"/>
          <w:b/>
          <w:sz w:val="22"/>
        </w:rPr>
        <w:t>Step 2:</w:t>
      </w:r>
    </w:p>
    <w:p w14:paraId="4810A182" w14:textId="77777777" w:rsidR="008A4907" w:rsidRPr="008A4907" w:rsidRDefault="008A4907" w:rsidP="008A4907">
      <w:pPr>
        <w:rPr>
          <w:rFonts w:eastAsia="Times New Roman" w:cstheme="minorHAnsi"/>
          <w:sz w:val="22"/>
        </w:rPr>
      </w:pPr>
      <w:r w:rsidRPr="008A4907">
        <w:rPr>
          <w:rFonts w:eastAsia="Times New Roman" w:cstheme="minorHAnsi"/>
          <w:sz w:val="22"/>
        </w:rPr>
        <w:t>Suitable applicants are shortlisted on the basis of their application form, engagement with personal therapy, and relevant experience demonstrated in their statement.</w:t>
      </w:r>
    </w:p>
    <w:p w14:paraId="4110CADF" w14:textId="77777777" w:rsidR="008A4907" w:rsidRPr="008A4907" w:rsidRDefault="008A4907" w:rsidP="008A4907">
      <w:pPr>
        <w:rPr>
          <w:rFonts w:eastAsia="Times New Roman" w:cstheme="minorHAnsi"/>
          <w:sz w:val="22"/>
        </w:rPr>
      </w:pPr>
    </w:p>
    <w:p w14:paraId="3C43B443" w14:textId="77777777" w:rsidR="008A4907" w:rsidRPr="008A4907" w:rsidRDefault="008A4907" w:rsidP="008A4907">
      <w:pPr>
        <w:rPr>
          <w:rFonts w:eastAsia="Times New Roman" w:cstheme="minorHAnsi"/>
          <w:sz w:val="22"/>
        </w:rPr>
      </w:pPr>
      <w:r w:rsidRPr="008A4907">
        <w:rPr>
          <w:rFonts w:eastAsia="Times New Roman" w:cstheme="minorHAnsi"/>
          <w:b/>
          <w:sz w:val="22"/>
        </w:rPr>
        <w:t>Step 3</w:t>
      </w:r>
      <w:r w:rsidRPr="008A4907">
        <w:rPr>
          <w:rFonts w:eastAsia="Times New Roman" w:cstheme="minorHAnsi"/>
          <w:sz w:val="22"/>
        </w:rPr>
        <w:t>:</w:t>
      </w:r>
    </w:p>
    <w:p w14:paraId="0C6753B9" w14:textId="77777777" w:rsidR="008A4907" w:rsidRPr="008A4907" w:rsidRDefault="008A4907" w:rsidP="008A4907">
      <w:pPr>
        <w:rPr>
          <w:rFonts w:eastAsia="Times New Roman" w:cstheme="minorHAnsi"/>
          <w:sz w:val="22"/>
        </w:rPr>
      </w:pPr>
      <w:r w:rsidRPr="008A4907">
        <w:rPr>
          <w:rFonts w:eastAsia="Times New Roman" w:cstheme="minorHAnsi"/>
          <w:sz w:val="22"/>
        </w:rPr>
        <w:t>Shortlisted applicants are contacted to confirm their interest and availability for supervision groups at the times we have available, and following from this call, they may be invited to meet with HCC staff and supervisors/consultants for an interview.</w:t>
      </w:r>
    </w:p>
    <w:p w14:paraId="73038A77" w14:textId="77777777" w:rsidR="008A4907" w:rsidRPr="008A4907" w:rsidRDefault="008A4907" w:rsidP="008A4907">
      <w:pPr>
        <w:rPr>
          <w:rFonts w:eastAsia="Times New Roman" w:cstheme="minorHAnsi"/>
          <w:sz w:val="22"/>
        </w:rPr>
      </w:pPr>
    </w:p>
    <w:p w14:paraId="69E3E227" w14:textId="77777777" w:rsidR="008A4907" w:rsidRPr="008A4907" w:rsidRDefault="008A4907" w:rsidP="008A4907">
      <w:pPr>
        <w:rPr>
          <w:rFonts w:eastAsia="Times New Roman" w:cstheme="minorHAnsi"/>
          <w:sz w:val="22"/>
        </w:rPr>
      </w:pPr>
      <w:r w:rsidRPr="008A4907">
        <w:rPr>
          <w:rFonts w:eastAsia="Times New Roman" w:cstheme="minorHAnsi"/>
          <w:b/>
          <w:sz w:val="22"/>
        </w:rPr>
        <w:t>Step 4</w:t>
      </w:r>
      <w:r w:rsidRPr="008A4907">
        <w:rPr>
          <w:rFonts w:eastAsia="Times New Roman" w:cstheme="minorHAnsi"/>
          <w:sz w:val="22"/>
        </w:rPr>
        <w:t>:</w:t>
      </w:r>
    </w:p>
    <w:p w14:paraId="6667D3CC" w14:textId="77777777" w:rsidR="008A4907" w:rsidRPr="008A4907" w:rsidRDefault="008A4907" w:rsidP="008A4907">
      <w:pPr>
        <w:rPr>
          <w:rFonts w:eastAsia="Times New Roman" w:cstheme="minorHAnsi"/>
          <w:sz w:val="22"/>
        </w:rPr>
      </w:pPr>
      <w:r w:rsidRPr="008A4907">
        <w:rPr>
          <w:rFonts w:eastAsia="Times New Roman" w:cstheme="minorHAnsi"/>
          <w:sz w:val="22"/>
        </w:rPr>
        <w:t xml:space="preserve">If successful in the interview, the placement offer is subject to satisfactory references from 2 referees (one at least must be a tutor/supervisor on your counselling course), </w:t>
      </w:r>
      <w:bookmarkStart w:id="1" w:name="_Hlk135228093"/>
      <w:r w:rsidRPr="008A4907">
        <w:rPr>
          <w:rFonts w:eastAsia="Times New Roman" w:cstheme="minorHAnsi"/>
          <w:sz w:val="22"/>
        </w:rPr>
        <w:t xml:space="preserve">and </w:t>
      </w:r>
      <w:bookmarkStart w:id="2" w:name="_Hlk135227733"/>
      <w:r w:rsidRPr="008A4907">
        <w:rPr>
          <w:rFonts w:eastAsia="Times New Roman" w:cstheme="minorHAnsi"/>
          <w:sz w:val="22"/>
        </w:rPr>
        <w:t xml:space="preserve">a current enhanced DBS certificate or registration details with the update service. If the applicant does not have either, they are required to apply for an enhanced DBS check. They can do so via our process with the cost of £53.20 covered by the applicant. </w:t>
      </w:r>
    </w:p>
    <w:bookmarkEnd w:id="1"/>
    <w:bookmarkEnd w:id="2"/>
    <w:p w14:paraId="38352CF3" w14:textId="77777777" w:rsidR="008A4907" w:rsidRPr="008A4907" w:rsidRDefault="008A4907" w:rsidP="008A4907">
      <w:pPr>
        <w:rPr>
          <w:rFonts w:eastAsia="Times New Roman" w:cstheme="minorHAnsi"/>
          <w:sz w:val="22"/>
        </w:rPr>
      </w:pPr>
    </w:p>
    <w:p w14:paraId="6B0A3912" w14:textId="77777777" w:rsidR="008A4907" w:rsidRPr="008A4907" w:rsidRDefault="008A4907" w:rsidP="008A4907">
      <w:pPr>
        <w:rPr>
          <w:rFonts w:eastAsia="Times New Roman" w:cstheme="minorHAnsi"/>
          <w:b/>
          <w:sz w:val="22"/>
        </w:rPr>
      </w:pPr>
      <w:r w:rsidRPr="008A4907">
        <w:rPr>
          <w:rFonts w:eastAsia="Times New Roman" w:cstheme="minorHAnsi"/>
          <w:b/>
          <w:sz w:val="22"/>
        </w:rPr>
        <w:t xml:space="preserve">Step 4: </w:t>
      </w:r>
    </w:p>
    <w:p w14:paraId="023C5CBB" w14:textId="77777777" w:rsidR="008A4907" w:rsidRPr="008A4907" w:rsidRDefault="008A4907" w:rsidP="008A4907">
      <w:pPr>
        <w:rPr>
          <w:rFonts w:eastAsia="Times New Roman" w:cstheme="minorHAnsi"/>
          <w:sz w:val="22"/>
        </w:rPr>
      </w:pPr>
      <w:r w:rsidRPr="008A4907">
        <w:rPr>
          <w:rFonts w:eastAsia="Times New Roman" w:cstheme="minorHAnsi"/>
          <w:sz w:val="22"/>
        </w:rPr>
        <w:t xml:space="preserve">Attend an induction meeting to learn about the organisation, the policies of the counselling service, </w:t>
      </w:r>
      <w:bookmarkStart w:id="3" w:name="_Hlk135228147"/>
      <w:r w:rsidRPr="008A4907">
        <w:rPr>
          <w:rFonts w:eastAsia="Times New Roman" w:cstheme="minorHAnsi"/>
          <w:sz w:val="22"/>
        </w:rPr>
        <w:t>the administration and the building.</w:t>
      </w:r>
    </w:p>
    <w:bookmarkEnd w:id="3"/>
    <w:p w14:paraId="60BE28B4" w14:textId="77777777" w:rsidR="008A4907" w:rsidRPr="008A4907" w:rsidRDefault="008A4907" w:rsidP="008A4907">
      <w:pPr>
        <w:rPr>
          <w:rFonts w:eastAsia="Times New Roman" w:cstheme="minorHAnsi"/>
          <w:sz w:val="22"/>
        </w:rPr>
      </w:pPr>
    </w:p>
    <w:p w14:paraId="7A2C7920" w14:textId="77777777" w:rsidR="008A4907" w:rsidRPr="008A4907" w:rsidRDefault="008A4907" w:rsidP="008A4907">
      <w:pPr>
        <w:rPr>
          <w:rFonts w:eastAsia="Times New Roman" w:cstheme="minorHAnsi"/>
          <w:b/>
          <w:sz w:val="22"/>
        </w:rPr>
      </w:pPr>
      <w:r w:rsidRPr="008A4907">
        <w:rPr>
          <w:rFonts w:eastAsia="Times New Roman" w:cstheme="minorHAnsi"/>
          <w:b/>
          <w:sz w:val="22"/>
        </w:rPr>
        <w:t xml:space="preserve">Step 5: </w:t>
      </w:r>
    </w:p>
    <w:p w14:paraId="172FBB83" w14:textId="77777777" w:rsidR="008A4907" w:rsidRPr="008A4907" w:rsidRDefault="008A4907" w:rsidP="008A4907">
      <w:pPr>
        <w:rPr>
          <w:rFonts w:eastAsia="Times New Roman" w:cstheme="minorHAnsi"/>
          <w:sz w:val="22"/>
        </w:rPr>
      </w:pPr>
      <w:r w:rsidRPr="008A4907">
        <w:rPr>
          <w:rFonts w:eastAsia="Times New Roman" w:cstheme="minorHAnsi"/>
          <w:sz w:val="22"/>
        </w:rPr>
        <w:t>Join a supervision group meeting fortnightly</w:t>
      </w:r>
    </w:p>
    <w:p w14:paraId="1D393FDF" w14:textId="77777777" w:rsidR="008A4907" w:rsidRPr="008A4907" w:rsidRDefault="008A4907" w:rsidP="008A4907">
      <w:pPr>
        <w:rPr>
          <w:rFonts w:eastAsia="Times New Roman" w:cstheme="minorHAnsi"/>
          <w:sz w:val="22"/>
        </w:rPr>
      </w:pPr>
    </w:p>
    <w:p w14:paraId="38541917" w14:textId="77777777" w:rsidR="008A4907" w:rsidRPr="008A4907" w:rsidRDefault="008A4907" w:rsidP="008A4907">
      <w:pPr>
        <w:rPr>
          <w:rFonts w:eastAsia="Times New Roman" w:cstheme="minorHAnsi"/>
          <w:b/>
          <w:sz w:val="22"/>
        </w:rPr>
      </w:pPr>
      <w:r w:rsidRPr="008A4907">
        <w:rPr>
          <w:rFonts w:eastAsia="Times New Roman" w:cstheme="minorHAnsi"/>
          <w:b/>
          <w:sz w:val="22"/>
        </w:rPr>
        <w:t>Step 6:</w:t>
      </w:r>
    </w:p>
    <w:p w14:paraId="0D536159" w14:textId="77777777" w:rsidR="008A4907" w:rsidRPr="008A4907" w:rsidRDefault="008A4907" w:rsidP="008A4907">
      <w:pPr>
        <w:rPr>
          <w:rFonts w:eastAsia="Times New Roman" w:cstheme="minorHAnsi"/>
          <w:sz w:val="22"/>
        </w:rPr>
      </w:pPr>
      <w:r w:rsidRPr="008A4907">
        <w:rPr>
          <w:rFonts w:eastAsia="Times New Roman" w:cstheme="minorHAnsi"/>
          <w:sz w:val="22"/>
        </w:rPr>
        <w:t xml:space="preserve">Clients are allocated to counsellors. The speed at which this happens will vary depending on the referrals, the counsellors and clients’ availabilities and the counsellors’ level of experience. </w:t>
      </w:r>
    </w:p>
    <w:p w14:paraId="52CA4C94" w14:textId="77777777" w:rsidR="008A4907" w:rsidRPr="008A4907" w:rsidRDefault="008A4907" w:rsidP="008A4907">
      <w:pPr>
        <w:tabs>
          <w:tab w:val="left" w:pos="5080"/>
        </w:tabs>
        <w:rPr>
          <w:rFonts w:cstheme="minorHAnsi"/>
        </w:rPr>
      </w:pPr>
    </w:p>
    <w:p w14:paraId="35E89AEA" w14:textId="77777777" w:rsidR="008A4907" w:rsidRPr="008A4907" w:rsidRDefault="008A4907" w:rsidP="008A4907">
      <w:pPr>
        <w:rPr>
          <w:rFonts w:cstheme="minorHAnsi"/>
        </w:rPr>
      </w:pPr>
    </w:p>
    <w:p w14:paraId="378BD1FC" w14:textId="77777777" w:rsidR="008A4907" w:rsidRPr="008A4907" w:rsidRDefault="008A4907" w:rsidP="008A4907">
      <w:pPr>
        <w:rPr>
          <w:rFonts w:cstheme="minorHAnsi"/>
        </w:rPr>
      </w:pPr>
    </w:p>
    <w:p w14:paraId="44DBDAAD" w14:textId="5001E928" w:rsidR="00CF441F" w:rsidRPr="008A4907" w:rsidRDefault="00CF441F" w:rsidP="008A4907">
      <w:pPr>
        <w:tabs>
          <w:tab w:val="left" w:pos="1416"/>
        </w:tabs>
        <w:rPr>
          <w:rFonts w:cstheme="minorHAnsi"/>
        </w:rPr>
      </w:pPr>
    </w:p>
    <w:p w14:paraId="3C1AFC27" w14:textId="1EA541B3" w:rsidR="00CF441F" w:rsidRDefault="00CF441F" w:rsidP="00CF441F">
      <w:pPr>
        <w:spacing w:after="160" w:line="259" w:lineRule="auto"/>
      </w:pPr>
    </w:p>
    <w:sectPr w:rsidR="00CF441F" w:rsidSect="00CF441F">
      <w:headerReference w:type="even" r:id="rId10"/>
      <w:headerReference w:type="default" r:id="rId11"/>
      <w:footerReference w:type="even" r:id="rId12"/>
      <w:footerReference w:type="default" r:id="rId13"/>
      <w:headerReference w:type="first" r:id="rId14"/>
      <w:footerReference w:type="first" r:id="rId15"/>
      <w:pgSz w:w="11906" w:h="16838" w:code="9"/>
      <w:pgMar w:top="3544" w:right="1134" w:bottom="1701" w:left="1077"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0CA0F" w14:textId="77777777" w:rsidR="0017271C" w:rsidRDefault="0017271C" w:rsidP="003762FD">
      <w:pPr>
        <w:spacing w:line="240" w:lineRule="auto"/>
      </w:pPr>
      <w:r>
        <w:separator/>
      </w:r>
    </w:p>
  </w:endnote>
  <w:endnote w:type="continuationSeparator" w:id="0">
    <w:p w14:paraId="48149B5B" w14:textId="77777777" w:rsidR="0017271C" w:rsidRDefault="0017271C" w:rsidP="00376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ubik">
    <w:altName w:val="Arial"/>
    <w:charset w:val="00"/>
    <w:family w:val="auto"/>
    <w:pitch w:val="variable"/>
    <w:sig w:usb0="A0002A6F" w:usb1="C000205B" w:usb2="00000000" w:usb3="00000000" w:csb0="000000F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ExtraBold">
    <w:altName w:val="Times New Roman"/>
    <w:charset w:val="00"/>
    <w:family w:val="auto"/>
    <w:pitch w:val="variable"/>
    <w:sig w:usb0="A0002A6F" w:usb1="C000205B" w:usb2="00000000" w:usb3="00000000" w:csb0="000000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A0634" w14:textId="77777777" w:rsidR="00CF441F" w:rsidRDefault="00CF4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E8E7" w14:textId="77777777" w:rsidR="00CF441F" w:rsidRDefault="00CF441F" w:rsidP="00CF441F">
    <w:pPr>
      <w:pStyle w:val="Footer"/>
    </w:pPr>
    <w:r w:rsidRPr="003762FD">
      <w:t>Formally known as West London Mission (WLM)</w:t>
    </w:r>
  </w:p>
  <w:p w14:paraId="4F86C90C" w14:textId="77777777" w:rsidR="00CF441F" w:rsidRDefault="00CF441F" w:rsidP="00CF441F">
    <w:pPr>
      <w:pStyle w:val="Footer"/>
    </w:pPr>
    <w:r w:rsidRPr="003762FD">
      <w:t>Strides, The Foundry, 17 Oval Way, London SE11 5RR | strides.org.uk</w:t>
    </w:r>
  </w:p>
  <w:p w14:paraId="694BA7A6" w14:textId="1D0B9831" w:rsidR="00CF441F" w:rsidRDefault="00CF441F" w:rsidP="00CF441F">
    <w:pPr>
      <w:pStyle w:val="FooterreferenceStyle"/>
    </w:pPr>
    <w:r w:rsidRPr="003762FD">
      <w:t>Registered Charity No. 281929 Registered Social Landlord: LH3373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C84B8" w14:textId="77777777" w:rsidR="003762FD" w:rsidRDefault="003762FD" w:rsidP="003762FD">
    <w:pPr>
      <w:pStyle w:val="Footer"/>
    </w:pPr>
    <w:r w:rsidRPr="003762FD">
      <w:t>Formally known as West London Mission (WLM)</w:t>
    </w:r>
  </w:p>
  <w:p w14:paraId="66FC8432" w14:textId="77777777" w:rsidR="003762FD" w:rsidRDefault="003762FD" w:rsidP="003762FD">
    <w:pPr>
      <w:pStyle w:val="Footer"/>
    </w:pPr>
    <w:r w:rsidRPr="003762FD">
      <w:t>Strides, The Foundry, 17 Oval Way, London SE11 5RR | strides.org.uk</w:t>
    </w:r>
  </w:p>
  <w:p w14:paraId="00686E06" w14:textId="77777777" w:rsidR="003762FD" w:rsidRDefault="003762FD" w:rsidP="003762FD">
    <w:pPr>
      <w:pStyle w:val="FooterreferenceStyle"/>
    </w:pPr>
    <w:r w:rsidRPr="003762FD">
      <w:t>Registered Charity No. 281929 Registered Social Landlord: LH3373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19952" w14:textId="77777777" w:rsidR="0017271C" w:rsidRDefault="0017271C" w:rsidP="003762FD">
      <w:pPr>
        <w:spacing w:line="240" w:lineRule="auto"/>
      </w:pPr>
      <w:r>
        <w:separator/>
      </w:r>
    </w:p>
  </w:footnote>
  <w:footnote w:type="continuationSeparator" w:id="0">
    <w:p w14:paraId="7273C105" w14:textId="77777777" w:rsidR="0017271C" w:rsidRDefault="0017271C" w:rsidP="003762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0F61" w14:textId="77777777" w:rsidR="00CF441F" w:rsidRDefault="00CF4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101FA" w14:textId="77777777" w:rsidR="00CF441F" w:rsidRDefault="00CF441F" w:rsidP="00CF441F">
    <w:pPr>
      <w:pStyle w:val="Header"/>
    </w:pPr>
    <w:r>
      <w:rPr>
        <w:noProof/>
        <w:lang w:eastAsia="en-GB"/>
      </w:rPr>
      <mc:AlternateContent>
        <mc:Choice Requires="wps">
          <w:drawing>
            <wp:anchor distT="45720" distB="45720" distL="114300" distR="114300" simplePos="0" relativeHeight="251664384" behindDoc="0" locked="0" layoutInCell="1" allowOverlap="1" wp14:anchorId="347582BA" wp14:editId="1B24E82C">
              <wp:simplePos x="0" y="0"/>
              <wp:positionH relativeFrom="margin">
                <wp:align>left</wp:align>
              </wp:positionH>
              <wp:positionV relativeFrom="paragraph">
                <wp:posOffset>109855</wp:posOffset>
              </wp:positionV>
              <wp:extent cx="1651000" cy="1404620"/>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1404620"/>
                      </a:xfrm>
                      <a:prstGeom prst="rect">
                        <a:avLst/>
                      </a:prstGeom>
                      <a:solidFill>
                        <a:srgbClr val="FFFFFF"/>
                      </a:solidFill>
                      <a:ln w="9525">
                        <a:noFill/>
                        <a:miter lim="800000"/>
                        <a:headEnd/>
                        <a:tailEnd/>
                      </a:ln>
                    </wps:spPr>
                    <wps:txbx>
                      <w:txbxContent>
                        <w:p w14:paraId="189A6D4C" w14:textId="77777777" w:rsidR="00CF441F" w:rsidRDefault="00CF441F" w:rsidP="00CF441F">
                          <w:r>
                            <w:t>Strides HCC</w:t>
                          </w:r>
                        </w:p>
                        <w:p w14:paraId="775FCBA8" w14:textId="77777777" w:rsidR="00CF441F" w:rsidRDefault="00CF441F" w:rsidP="00CF441F">
                          <w:r>
                            <w:t>12 Woodfall Road</w:t>
                          </w:r>
                        </w:p>
                        <w:p w14:paraId="3114DE13" w14:textId="77777777" w:rsidR="00CF441F" w:rsidRDefault="00CF441F" w:rsidP="00CF441F">
                          <w:r>
                            <w:t>London</w:t>
                          </w:r>
                        </w:p>
                        <w:p w14:paraId="08984411" w14:textId="77777777" w:rsidR="00CF441F" w:rsidRDefault="00CF441F" w:rsidP="00CF441F">
                          <w:r w:rsidRPr="005A3F6D">
                            <w:t>N4 3JD</w:t>
                          </w:r>
                        </w:p>
                        <w:p w14:paraId="5477E663" w14:textId="77777777" w:rsidR="00CF441F" w:rsidRDefault="008A4907" w:rsidP="00CF441F">
                          <w:hyperlink r:id="rId1" w:history="1">
                            <w:r w:rsidR="00CF441F" w:rsidRPr="00FE4657">
                              <w:rPr>
                                <w:rStyle w:val="Hyperlink"/>
                              </w:rPr>
                              <w:t>hcc@strides.org.uk</w:t>
                            </w:r>
                          </w:hyperlink>
                        </w:p>
                        <w:p w14:paraId="16CE563C" w14:textId="77777777" w:rsidR="00CF441F" w:rsidRDefault="008A4907" w:rsidP="00CF441F">
                          <w:hyperlink r:id="rId2" w:history="1">
                            <w:r w:rsidR="00CF441F" w:rsidRPr="005A3F6D">
                              <w:t>020 3148 5331</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7582BA" id="_x0000_t202" coordsize="21600,21600" o:spt="202" path="m,l,21600r21600,l21600,xe">
              <v:stroke joinstyle="miter"/>
              <v:path gradientshapeok="t" o:connecttype="rect"/>
            </v:shapetype>
            <v:shape id="Text Box 2" o:spid="_x0000_s1026" type="#_x0000_t202" style="position:absolute;margin-left:0;margin-top:8.65pt;width:130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" stroked="f">
              <v:textbox style="mso-fit-shape-to-text:t">
                <w:txbxContent>
                  <w:p w14:paraId="189A6D4C" w14:textId="77777777" w:rsidR="00CF441F" w:rsidRDefault="00CF441F" w:rsidP="00CF441F">
                    <w:r>
                      <w:t>Strides HCC</w:t>
                    </w:r>
                  </w:p>
                  <w:p w14:paraId="775FCBA8" w14:textId="77777777" w:rsidR="00CF441F" w:rsidRDefault="00CF441F" w:rsidP="00CF441F">
                    <w:r>
                      <w:t>12 Woodfall Road</w:t>
                    </w:r>
                  </w:p>
                  <w:p w14:paraId="3114DE13" w14:textId="77777777" w:rsidR="00CF441F" w:rsidRDefault="00CF441F" w:rsidP="00CF441F">
                    <w:r>
                      <w:t>London</w:t>
                    </w:r>
                  </w:p>
                  <w:p w14:paraId="08984411" w14:textId="77777777" w:rsidR="00CF441F" w:rsidRDefault="00CF441F" w:rsidP="00CF441F">
                    <w:r w:rsidRPr="005A3F6D">
                      <w:t>N4 3JD</w:t>
                    </w:r>
                  </w:p>
                  <w:p w14:paraId="5477E663" w14:textId="77777777" w:rsidR="00CF441F" w:rsidRDefault="008A4907" w:rsidP="00CF441F">
                    <w:hyperlink r:id="rId3" w:history="1">
                      <w:r w:rsidR="00CF441F" w:rsidRPr="00FE4657">
                        <w:rPr>
                          <w:rStyle w:val="Hyperlink"/>
                        </w:rPr>
                        <w:t>hcc@strides.org.uk</w:t>
                      </w:r>
                    </w:hyperlink>
                  </w:p>
                  <w:p w14:paraId="16CE563C" w14:textId="77777777" w:rsidR="00CF441F" w:rsidRDefault="008A4907" w:rsidP="00CF441F">
                    <w:hyperlink r:id="rId4" w:history="1">
                      <w:r w:rsidR="00CF441F" w:rsidRPr="005A3F6D">
                        <w:t>020 3148 5331</w:t>
                      </w:r>
                    </w:hyperlink>
                  </w:p>
                </w:txbxContent>
              </v:textbox>
              <w10:wrap type="square" anchorx="margin"/>
            </v:shape>
          </w:pict>
        </mc:Fallback>
      </mc:AlternateContent>
    </w:r>
    <w:r>
      <w:rPr>
        <w:noProof/>
        <w:lang w:eastAsia="en-GB"/>
      </w:rPr>
      <w:drawing>
        <wp:anchor distT="0" distB="0" distL="114300" distR="114300" simplePos="0" relativeHeight="251663360" behindDoc="0" locked="1" layoutInCell="1" allowOverlap="1" wp14:anchorId="71EBA836" wp14:editId="78A123B6">
          <wp:simplePos x="0" y="0"/>
          <wp:positionH relativeFrom="page">
            <wp:posOffset>5354320</wp:posOffset>
          </wp:positionH>
          <wp:positionV relativeFrom="page">
            <wp:posOffset>540385</wp:posOffset>
          </wp:positionV>
          <wp:extent cx="1688400" cy="1004400"/>
          <wp:effectExtent l="0" t="0" r="7620" b="5715"/>
          <wp:wrapNone/>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47253" name="Picture 2" descr="A blu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88400" cy="1004400"/>
                  </a:xfrm>
                  <a:prstGeom prst="rect">
                    <a:avLst/>
                  </a:prstGeom>
                </pic:spPr>
              </pic:pic>
            </a:graphicData>
          </a:graphic>
          <wp14:sizeRelH relativeFrom="margin">
            <wp14:pctWidth>0</wp14:pctWidth>
          </wp14:sizeRelH>
          <wp14:sizeRelV relativeFrom="margin">
            <wp14:pctHeight>0</wp14:pctHeight>
          </wp14:sizeRelV>
        </wp:anchor>
      </w:drawing>
    </w:r>
  </w:p>
  <w:p w14:paraId="65706D93" w14:textId="77777777" w:rsidR="00CF441F" w:rsidRDefault="00CF4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47B77" w14:textId="77777777" w:rsidR="003762FD" w:rsidRDefault="005A3F6D">
    <w:pPr>
      <w:pStyle w:val="Header"/>
    </w:pPr>
    <w:r>
      <w:rPr>
        <w:noProof/>
        <w:lang w:eastAsia="en-GB"/>
      </w:rPr>
      <mc:AlternateContent>
        <mc:Choice Requires="wps">
          <w:drawing>
            <wp:anchor distT="45720" distB="45720" distL="114300" distR="114300" simplePos="0" relativeHeight="251661312" behindDoc="0" locked="0" layoutInCell="1" allowOverlap="1" wp14:anchorId="74655A9C" wp14:editId="590B9BF5">
              <wp:simplePos x="0" y="0"/>
              <wp:positionH relativeFrom="margin">
                <wp:align>left</wp:align>
              </wp:positionH>
              <wp:positionV relativeFrom="paragraph">
                <wp:posOffset>109855</wp:posOffset>
              </wp:positionV>
              <wp:extent cx="16510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1404620"/>
                      </a:xfrm>
                      <a:prstGeom prst="rect">
                        <a:avLst/>
                      </a:prstGeom>
                      <a:solidFill>
                        <a:srgbClr val="FFFFFF"/>
                      </a:solidFill>
                      <a:ln w="9525">
                        <a:noFill/>
                        <a:miter lim="800000"/>
                        <a:headEnd/>
                        <a:tailEnd/>
                      </a:ln>
                    </wps:spPr>
                    <wps:txbx>
                      <w:txbxContent>
                        <w:p w14:paraId="1298D5AD" w14:textId="77777777" w:rsidR="005A3F6D" w:rsidRDefault="005A3F6D">
                          <w:r>
                            <w:t>Strides HCC</w:t>
                          </w:r>
                        </w:p>
                        <w:p w14:paraId="0C4A1A5B" w14:textId="77777777" w:rsidR="005A3F6D" w:rsidRDefault="005A3F6D">
                          <w:r>
                            <w:t>12 Woodfall Road</w:t>
                          </w:r>
                        </w:p>
                        <w:p w14:paraId="11E1C200" w14:textId="77777777" w:rsidR="005A3F6D" w:rsidRDefault="005A3F6D">
                          <w:r>
                            <w:t>London</w:t>
                          </w:r>
                        </w:p>
                        <w:p w14:paraId="1CDC34BA" w14:textId="77777777" w:rsidR="005A3F6D" w:rsidRDefault="005A3F6D">
                          <w:r w:rsidRPr="005A3F6D">
                            <w:t>N4 3JD</w:t>
                          </w:r>
                        </w:p>
                        <w:p w14:paraId="46DF8E7B" w14:textId="77777777" w:rsidR="005A3F6D" w:rsidRDefault="008A4907">
                          <w:hyperlink r:id="rId1" w:history="1">
                            <w:r w:rsidR="005A3F6D" w:rsidRPr="00FE4657">
                              <w:rPr>
                                <w:rStyle w:val="Hyperlink"/>
                              </w:rPr>
                              <w:t>hcc@strides.org.uk</w:t>
                            </w:r>
                          </w:hyperlink>
                        </w:p>
                        <w:p w14:paraId="0969D89B" w14:textId="77777777" w:rsidR="005A3F6D" w:rsidRDefault="008A4907">
                          <w:hyperlink r:id="rId2" w:history="1">
                            <w:r w:rsidR="005A3F6D" w:rsidRPr="005A3F6D">
                              <w:t>020 3148 5331</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655A9C" id="_x0000_t202" coordsize="21600,21600" o:spt="202" path="m,l,21600r21600,l21600,xe">
              <v:stroke joinstyle="miter"/>
              <v:path gradientshapeok="t" o:connecttype="rect"/>
            </v:shapetype>
            <v:shape id="_x0000_s1027" type="#_x0000_t202" style="position:absolute;margin-left:0;margin-top:8.65pt;width:130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" stroked="f">
              <v:textbox style="mso-fit-shape-to-text:t">
                <w:txbxContent>
                  <w:p w14:paraId="1298D5AD" w14:textId="77777777" w:rsidR="005A3F6D" w:rsidRDefault="005A3F6D">
                    <w:r>
                      <w:t>Strides HCC</w:t>
                    </w:r>
                  </w:p>
                  <w:p w14:paraId="0C4A1A5B" w14:textId="77777777" w:rsidR="005A3F6D" w:rsidRDefault="005A3F6D">
                    <w:r>
                      <w:t>12 Woodfall Road</w:t>
                    </w:r>
                  </w:p>
                  <w:p w14:paraId="11E1C200" w14:textId="77777777" w:rsidR="005A3F6D" w:rsidRDefault="005A3F6D">
                    <w:r>
                      <w:t>London</w:t>
                    </w:r>
                  </w:p>
                  <w:p w14:paraId="1CDC34BA" w14:textId="77777777" w:rsidR="005A3F6D" w:rsidRDefault="005A3F6D">
                    <w:r w:rsidRPr="005A3F6D">
                      <w:t>N4 3JD</w:t>
                    </w:r>
                  </w:p>
                  <w:p w14:paraId="46DF8E7B" w14:textId="77777777" w:rsidR="005A3F6D" w:rsidRDefault="008A4907">
                    <w:hyperlink r:id="rId3" w:history="1">
                      <w:r w:rsidR="005A3F6D" w:rsidRPr="00FE4657">
                        <w:rPr>
                          <w:rStyle w:val="Hyperlink"/>
                        </w:rPr>
                        <w:t>hcc@strides.org.uk</w:t>
                      </w:r>
                    </w:hyperlink>
                  </w:p>
                  <w:p w14:paraId="0969D89B" w14:textId="77777777" w:rsidR="005A3F6D" w:rsidRDefault="008A4907">
                    <w:hyperlink r:id="rId4" w:history="1">
                      <w:r w:rsidR="005A3F6D" w:rsidRPr="005A3F6D">
                        <w:t>020 3148 5331</w:t>
                      </w:r>
                    </w:hyperlink>
                  </w:p>
                </w:txbxContent>
              </v:textbox>
              <w10:wrap type="square" anchorx="margin"/>
            </v:shape>
          </w:pict>
        </mc:Fallback>
      </mc:AlternateContent>
    </w:r>
    <w:r w:rsidR="003762FD">
      <w:rPr>
        <w:noProof/>
        <w:lang w:eastAsia="en-GB"/>
      </w:rPr>
      <w:drawing>
        <wp:anchor distT="0" distB="0" distL="114300" distR="114300" simplePos="0" relativeHeight="251659264" behindDoc="0" locked="1" layoutInCell="1" allowOverlap="1" wp14:anchorId="0506FD0C" wp14:editId="671FE433">
          <wp:simplePos x="0" y="0"/>
          <wp:positionH relativeFrom="page">
            <wp:posOffset>5354320</wp:posOffset>
          </wp:positionH>
          <wp:positionV relativeFrom="page">
            <wp:posOffset>540385</wp:posOffset>
          </wp:positionV>
          <wp:extent cx="1688400" cy="1004400"/>
          <wp:effectExtent l="0" t="0" r="7620" b="5715"/>
          <wp:wrapNone/>
          <wp:docPr id="775347253"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47253" name="Picture 2" descr="A blue text on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88400" cy="1004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C6"/>
    <w:rsid w:val="00160683"/>
    <w:rsid w:val="0017271C"/>
    <w:rsid w:val="00207AF8"/>
    <w:rsid w:val="00266B9F"/>
    <w:rsid w:val="002E4D01"/>
    <w:rsid w:val="003006C6"/>
    <w:rsid w:val="003762FD"/>
    <w:rsid w:val="00412517"/>
    <w:rsid w:val="00476DF9"/>
    <w:rsid w:val="004D0626"/>
    <w:rsid w:val="00581AD0"/>
    <w:rsid w:val="005A3F6D"/>
    <w:rsid w:val="00882549"/>
    <w:rsid w:val="008A4907"/>
    <w:rsid w:val="008F2A82"/>
    <w:rsid w:val="008F50EF"/>
    <w:rsid w:val="00BD2791"/>
    <w:rsid w:val="00C03A7B"/>
    <w:rsid w:val="00CC481A"/>
    <w:rsid w:val="00CF441F"/>
    <w:rsid w:val="00D35BC6"/>
    <w:rsid w:val="00DC43FB"/>
    <w:rsid w:val="00F33341"/>
    <w:rsid w:val="00F4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ADB5EB"/>
  <w15:chartTrackingRefBased/>
  <w15:docId w15:val="{27564A0E-591D-44AF-BD08-2D8D394B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1A"/>
    <w:pPr>
      <w:spacing w:after="0" w:line="240" w:lineRule="atLeast"/>
    </w:pPr>
    <w:rPr>
      <w:color w:val="003F41" w:themeColor="tex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2FD"/>
    <w:pPr>
      <w:tabs>
        <w:tab w:val="center" w:pos="4513"/>
        <w:tab w:val="right" w:pos="9026"/>
      </w:tabs>
      <w:spacing w:line="240" w:lineRule="auto"/>
    </w:pPr>
  </w:style>
  <w:style w:type="character" w:customStyle="1" w:styleId="HeaderChar">
    <w:name w:val="Header Char"/>
    <w:basedOn w:val="DefaultParagraphFont"/>
    <w:link w:val="Header"/>
    <w:uiPriority w:val="99"/>
    <w:rsid w:val="003762FD"/>
    <w:rPr>
      <w:color w:val="003F41" w:themeColor="text2"/>
      <w:sz w:val="20"/>
    </w:rPr>
  </w:style>
  <w:style w:type="paragraph" w:styleId="Footer">
    <w:name w:val="footer"/>
    <w:basedOn w:val="Normal"/>
    <w:link w:val="FooterChar"/>
    <w:uiPriority w:val="99"/>
    <w:unhideWhenUsed/>
    <w:rsid w:val="00CC481A"/>
    <w:pPr>
      <w:tabs>
        <w:tab w:val="center" w:pos="4513"/>
        <w:tab w:val="right" w:pos="9026"/>
      </w:tabs>
      <w:spacing w:line="260" w:lineRule="atLeast"/>
      <w:jc w:val="center"/>
    </w:pPr>
    <w:rPr>
      <w:sz w:val="16"/>
    </w:rPr>
  </w:style>
  <w:style w:type="character" w:customStyle="1" w:styleId="FooterChar">
    <w:name w:val="Footer Char"/>
    <w:basedOn w:val="DefaultParagraphFont"/>
    <w:link w:val="Footer"/>
    <w:uiPriority w:val="99"/>
    <w:rsid w:val="00CC481A"/>
    <w:rPr>
      <w:color w:val="003F41" w:themeColor="text2"/>
      <w:sz w:val="16"/>
    </w:rPr>
  </w:style>
  <w:style w:type="paragraph" w:customStyle="1" w:styleId="FooterreferenceStyle">
    <w:name w:val="Footer reference Style"/>
    <w:basedOn w:val="Footer"/>
    <w:rsid w:val="00CC481A"/>
    <w:rPr>
      <w:sz w:val="13"/>
    </w:rPr>
  </w:style>
  <w:style w:type="table" w:styleId="TableGrid">
    <w:name w:val="Table Grid"/>
    <w:basedOn w:val="TableNormal"/>
    <w:uiPriority w:val="39"/>
    <w:rsid w:val="00BD2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476DF9"/>
    <w:pPr>
      <w:spacing w:after="0" w:line="240" w:lineRule="auto"/>
    </w:pPr>
    <w:rPr>
      <w:color w:val="003F41" w:themeColor="text2"/>
      <w:sz w:val="4"/>
    </w:rPr>
  </w:style>
  <w:style w:type="paragraph" w:customStyle="1" w:styleId="Sign-OffStyle">
    <w:name w:val="Sign-Off Style"/>
    <w:basedOn w:val="Normal"/>
    <w:rsid w:val="002E4D01"/>
    <w:pPr>
      <w:spacing w:before="600"/>
    </w:pPr>
  </w:style>
  <w:style w:type="paragraph" w:customStyle="1" w:styleId="emailstyle">
    <w:name w:val="email style"/>
    <w:basedOn w:val="Normal"/>
    <w:rsid w:val="002E4D01"/>
    <w:pPr>
      <w:spacing w:before="120"/>
    </w:pPr>
  </w:style>
  <w:style w:type="character" w:styleId="PlaceholderText">
    <w:name w:val="Placeholder Text"/>
    <w:basedOn w:val="DefaultParagraphFont"/>
    <w:uiPriority w:val="99"/>
    <w:semiHidden/>
    <w:rsid w:val="008F50EF"/>
    <w:rPr>
      <w:color w:val="666666"/>
    </w:rPr>
  </w:style>
  <w:style w:type="character" w:styleId="Hyperlink">
    <w:name w:val="Hyperlink"/>
    <w:basedOn w:val="DefaultParagraphFont"/>
    <w:uiPriority w:val="99"/>
    <w:unhideWhenUsed/>
    <w:rsid w:val="005A3F6D"/>
    <w:rPr>
      <w:color w:val="003F4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cc@strides.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hcc@strides.org.uk" TargetMode="External"/><Relationship Id="rId2" Type="http://schemas.openxmlformats.org/officeDocument/2006/relationships/hyperlink" Target="https://www.google.com/search?q=highbury+counselling+centre&amp;oq=highbur&amp;gs_lcrp=EgZjaHJvbWUqBggCEEUYOzIGCAAQRRg8MgYIARBFGDkyBggCEEUYOzISCAMQLhhDGK8BGMcBGIAEGIoFMg0IBBAuGIMBGLEDGIAEMhMIBRAuGIMBGK8BGMcBGLEDGIAEMhYIBhAuGIMBGK8BGMcBGLEDGIAEGI4FMgYIBxBFGDzSAQg2MTI2ajBqN6gCALACAA&amp;sourceid=chrome&amp;ie=UTF-8" TargetMode="External"/><Relationship Id="rId1" Type="http://schemas.openxmlformats.org/officeDocument/2006/relationships/hyperlink" Target="mailto:hcc@strides.org.uk" TargetMode="External"/><Relationship Id="rId5" Type="http://schemas.openxmlformats.org/officeDocument/2006/relationships/image" Target="media/image1.png"/><Relationship Id="rId4" Type="http://schemas.openxmlformats.org/officeDocument/2006/relationships/hyperlink" Target="https://www.google.com/search?q=highbury+counselling+centre&amp;oq=highbur&amp;gs_lcrp=EgZjaHJvbWUqBggCEEUYOzIGCAAQRRg8MgYIARBFGDkyBggCEEUYOzISCAMQLhhDGK8BGMcBGIAEGIoFMg0IBBAuGIMBGLEDGIAEMhMIBRAuGIMBGK8BGMcBGLEDGIAEMhYIBhAuGIMBGK8BGMcBGLEDGIAEGI4FMgYIBxBFGDzSAQg2MTI2ajBqN6gCALACAA&amp;sourceid=chrome&amp;ie=UTF-8"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hcc@strides.org.uk" TargetMode="External"/><Relationship Id="rId2" Type="http://schemas.openxmlformats.org/officeDocument/2006/relationships/hyperlink" Target="https://www.google.com/search?q=highbury+counselling+centre&amp;oq=highbur&amp;gs_lcrp=EgZjaHJvbWUqBggCEEUYOzIGCAAQRRg8MgYIARBFGDkyBggCEEUYOzISCAMQLhhDGK8BGMcBGIAEGIoFMg0IBBAuGIMBGLEDGIAEMhMIBRAuGIMBGK8BGMcBGLEDGIAEMhYIBhAuGIMBGK8BGMcBGLEDGIAEGI4FMgYIBxBFGDzSAQg2MTI2ajBqN6gCALACAA&amp;sourceid=chrome&amp;ie=UTF-8" TargetMode="External"/><Relationship Id="rId1" Type="http://schemas.openxmlformats.org/officeDocument/2006/relationships/hyperlink" Target="mailto:hcc@strides.org.uk" TargetMode="External"/><Relationship Id="rId5" Type="http://schemas.openxmlformats.org/officeDocument/2006/relationships/image" Target="media/image1.png"/><Relationship Id="rId4" Type="http://schemas.openxmlformats.org/officeDocument/2006/relationships/hyperlink" Target="https://www.google.com/search?q=highbury+counselling+centre&amp;oq=highbur&amp;gs_lcrp=EgZjaHJvbWUqBggCEEUYOzIGCAAQRRg8MgYIARBFGDkyBggCEEUYOzISCAMQLhhDGK8BGMcBGIAEGIoFMg0IBBAuGIMBGLEDGIAEMhMIBRAuGIMBGK8BGMcBGLEDGIAEMhYIBhAuGIMBGK8BGMcBGLEDGIAEGI4FMgYIBxBFGDzSAQg2MTI2ajBqN6gCALACAA&amp;sourceid=chrome&amp;ie=UTF-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TanMBACP(Accre\Downloads\Strides_Letterhead_A4_Template_WLM_Strapline_HCC.dotx" TargetMode="External"/></Relationships>
</file>

<file path=word/theme/theme1.xml><?xml version="1.0" encoding="utf-8"?>
<a:theme xmlns:a="http://schemas.openxmlformats.org/drawingml/2006/main" name="Office Theme">
  <a:themeElements>
    <a:clrScheme name="Strides Theme Colours">
      <a:dk1>
        <a:sysClr val="windowText" lastClr="000000"/>
      </a:dk1>
      <a:lt1>
        <a:sysClr val="window" lastClr="FFFFFF"/>
      </a:lt1>
      <a:dk2>
        <a:srgbClr val="003F41"/>
      </a:dk2>
      <a:lt2>
        <a:srgbClr val="E7E6E6"/>
      </a:lt2>
      <a:accent1>
        <a:srgbClr val="003F41"/>
      </a:accent1>
      <a:accent2>
        <a:srgbClr val="3FF266"/>
      </a:accent2>
      <a:accent3>
        <a:srgbClr val="FDEEF6"/>
      </a:accent3>
      <a:accent4>
        <a:srgbClr val="003F41"/>
      </a:accent4>
      <a:accent5>
        <a:srgbClr val="3FF266"/>
      </a:accent5>
      <a:accent6>
        <a:srgbClr val="FDEEF6"/>
      </a:accent6>
      <a:hlink>
        <a:srgbClr val="003F41"/>
      </a:hlink>
      <a:folHlink>
        <a:srgbClr val="3FF266"/>
      </a:folHlink>
    </a:clrScheme>
    <a:fontScheme name="Strides Theme Fonts">
      <a:majorFont>
        <a:latin typeface="Rubik ExtraBold"/>
        <a:ea typeface=""/>
        <a:cs typeface=""/>
      </a:majorFont>
      <a:minorFont>
        <a:latin typeface="Rubi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11F88D0C23643A7151B1104068808" ma:contentTypeVersion="15" ma:contentTypeDescription="Create a new document." ma:contentTypeScope="" ma:versionID="9a1b329333d1372333122ffe3b955062">
  <xsd:schema xmlns:xsd="http://www.w3.org/2001/XMLSchema" xmlns:xs="http://www.w3.org/2001/XMLSchema" xmlns:p="http://schemas.microsoft.com/office/2006/metadata/properties" xmlns:ns2="7f175f3c-3ccb-4a4c-abe6-7fb92c2615e9" xmlns:ns3="8e04ef40-f063-4f7e-a768-0d20441695b0" targetNamespace="http://schemas.microsoft.com/office/2006/metadata/properties" ma:root="true" ma:fieldsID="4b7b153185d85959ec037daad2468509" ns2:_="" ns3:_="">
    <xsd:import namespace="7f175f3c-3ccb-4a4c-abe6-7fb92c2615e9"/>
    <xsd:import namespace="8e04ef40-f063-4f7e-a768-0d20441695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75f3c-3ccb-4a4c-abe6-7fb92c261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1f9ea1-66be-4e10-8769-a268dbbb0f6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4ef40-f063-4f7e-a768-0d20441695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efa74e-332a-40a3-9461-dfc4016fa60f}" ma:internalName="TaxCatchAll" ma:showField="CatchAllData" ma:web="8e04ef40-f063-4f7e-a768-0d20441695b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04ef40-f063-4f7e-a768-0d20441695b0" xsi:nil="true"/>
    <lcf76f155ced4ddcb4097134ff3c332f xmlns="7f175f3c-3ccb-4a4c-abe6-7fb92c2615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F154D9-D05B-499D-8039-729730A70BA9}"/>
</file>

<file path=customXml/itemProps2.xml><?xml version="1.0" encoding="utf-8"?>
<ds:datastoreItem xmlns:ds="http://schemas.openxmlformats.org/officeDocument/2006/customXml" ds:itemID="{AF10E66E-130B-4970-B1B8-ACB4A8A3CCD8}">
  <ds:schemaRefs>
    <ds:schemaRef ds:uri="http://schemas.microsoft.com/sharepoint/v3/contenttype/forms"/>
  </ds:schemaRefs>
</ds:datastoreItem>
</file>

<file path=customXml/itemProps3.xml><?xml version="1.0" encoding="utf-8"?>
<ds:datastoreItem xmlns:ds="http://schemas.openxmlformats.org/officeDocument/2006/customXml" ds:itemID="{F067B4E0-F729-43F2-905F-24B33D944094}">
  <ds:schemaRefs>
    <ds:schemaRef ds:uri="http://schemas.openxmlformats.org/package/2006/metadata/core-properties"/>
    <ds:schemaRef ds:uri="http://purl.org/dc/dcmitype/"/>
    <ds:schemaRef ds:uri="e3ca4523-3895-4917-9d14-9dda2583da2e"/>
    <ds:schemaRef ds:uri="http://purl.org/dc/elements/1.1/"/>
    <ds:schemaRef ds:uri="http://schemas.microsoft.com/office/2006/metadata/properties"/>
    <ds:schemaRef ds:uri="http://schemas.microsoft.com/office/infopath/2007/PartnerControls"/>
    <ds:schemaRef ds:uri="http://schemas.microsoft.com/office/2006/documentManagement/types"/>
    <ds:schemaRef ds:uri="809213bd-cca2-437d-95cd-7d62b3bd4ee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Strides_Letterhead_A4_Template_WLM_Strapline_HCC</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Tan, MBACP (Accred)</dc:creator>
  <cp:keywords/>
  <dc:description/>
  <cp:lastModifiedBy>Annalisa Pantella</cp:lastModifiedBy>
  <cp:revision>2</cp:revision>
  <dcterms:created xsi:type="dcterms:W3CDTF">2024-01-24T18:10:00Z</dcterms:created>
  <dcterms:modified xsi:type="dcterms:W3CDTF">2024-01-24T18:10:00Z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0x010100CC811F88D0C23643A7151B1104068808</vt:lpwstr>
  </property>
  <property fmtid="{D5CDD505-2E9C-101B-9397-08002B2CF9AE}" pid="3" name="MediaServiceImageTags">
    <vt:lpwstr/>
  </property>
  <property fmtid="{D5CDD505-2E9C-101B-9397-08002B2CF9AE}" pid="4" name="Order">
    <vt:r8>40000</vt:r8>
  </property>
</Properties>
</file>